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25A" w:rsidRPr="001849BD" w:rsidRDefault="0044325A" w:rsidP="0044325A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44325A" w:rsidRPr="001849BD" w:rsidRDefault="0044325A" w:rsidP="0044325A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44325A" w:rsidRPr="001849BD" w:rsidRDefault="0044325A" w:rsidP="0044325A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44325A" w:rsidRPr="0046233B" w:rsidRDefault="0044325A" w:rsidP="0044325A">
      <w:pPr>
        <w:pStyle w:val="5"/>
        <w:jc w:val="center"/>
        <w:rPr>
          <w:rFonts w:ascii="Times New Roman" w:hAnsi="Times New Roman" w:cs="Times New Roman"/>
          <w:b/>
          <w:i/>
          <w:color w:val="auto"/>
        </w:rPr>
      </w:pPr>
      <w:r w:rsidRPr="0046233B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44325A" w:rsidRPr="003C0CAA" w:rsidRDefault="0044325A" w:rsidP="0044325A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44325A" w:rsidRPr="0046233B" w:rsidRDefault="0044325A" w:rsidP="0044325A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iCs w:val="0"/>
          <w:color w:val="auto"/>
          <w:sz w:val="46"/>
          <w:szCs w:val="46"/>
        </w:rPr>
      </w:pPr>
      <w:r w:rsidRPr="0046233B">
        <w:rPr>
          <w:rFonts w:ascii="Times New Roman" w:hAnsi="Times New Roman" w:cs="Times New Roman"/>
          <w:b/>
          <w:i w:val="0"/>
          <w:color w:val="auto"/>
          <w:sz w:val="46"/>
        </w:rPr>
        <w:t>РЕШЕНИЕ №</w:t>
      </w:r>
      <w:r w:rsidR="006E694A">
        <w:rPr>
          <w:rFonts w:ascii="Times New Roman" w:hAnsi="Times New Roman" w:cs="Times New Roman"/>
          <w:b/>
          <w:i w:val="0"/>
          <w:color w:val="auto"/>
          <w:sz w:val="46"/>
        </w:rPr>
        <w:t>654</w:t>
      </w:r>
    </w:p>
    <w:p w:rsidR="0044325A" w:rsidRPr="009F0E40" w:rsidRDefault="0044325A" w:rsidP="0044325A">
      <w:pPr>
        <w:rPr>
          <w:b/>
          <w:sz w:val="28"/>
          <w:szCs w:val="28"/>
        </w:rPr>
      </w:pPr>
    </w:p>
    <w:p w:rsidR="0044325A" w:rsidRPr="0046233B" w:rsidRDefault="0044325A" w:rsidP="0044325A">
      <w:pPr>
        <w:pStyle w:val="ac"/>
        <w:jc w:val="center"/>
        <w:rPr>
          <w:b/>
          <w:sz w:val="32"/>
          <w:szCs w:val="32"/>
        </w:rPr>
      </w:pPr>
      <w:r w:rsidRPr="0046233B">
        <w:rPr>
          <w:b/>
          <w:sz w:val="32"/>
          <w:szCs w:val="32"/>
        </w:rPr>
        <w:t>70-го заседания городской Думы города Шахты</w:t>
      </w:r>
    </w:p>
    <w:p w:rsidR="0044325A" w:rsidRPr="009F0E40" w:rsidRDefault="0044325A" w:rsidP="0044325A">
      <w:pPr>
        <w:pStyle w:val="ac"/>
        <w:rPr>
          <w:szCs w:val="28"/>
        </w:rPr>
      </w:pPr>
    </w:p>
    <w:p w:rsidR="0044325A" w:rsidRDefault="0044325A" w:rsidP="0044325A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22 апреля 2025 года</w:t>
      </w:r>
    </w:p>
    <w:p w:rsidR="005F5434" w:rsidRPr="00ED3ADF" w:rsidRDefault="005F5434" w:rsidP="00912969">
      <w:pPr>
        <w:jc w:val="center"/>
        <w:rPr>
          <w:b/>
          <w:sz w:val="28"/>
          <w:szCs w:val="28"/>
          <w:highlight w:val="yellow"/>
        </w:rPr>
      </w:pPr>
    </w:p>
    <w:p w:rsidR="00912969" w:rsidRPr="00ED3ADF" w:rsidRDefault="00912969" w:rsidP="00912969">
      <w:pPr>
        <w:jc w:val="center"/>
        <w:rPr>
          <w:b/>
          <w:sz w:val="28"/>
          <w:szCs w:val="28"/>
        </w:rPr>
      </w:pPr>
      <w:r w:rsidRPr="00ED3ADF">
        <w:rPr>
          <w:b/>
          <w:sz w:val="28"/>
          <w:szCs w:val="28"/>
        </w:rPr>
        <w:t>О внесении изменени</w:t>
      </w:r>
      <w:r w:rsidR="006E55E9" w:rsidRPr="00ED3ADF">
        <w:rPr>
          <w:b/>
          <w:sz w:val="28"/>
          <w:szCs w:val="28"/>
        </w:rPr>
        <w:t>й</w:t>
      </w:r>
    </w:p>
    <w:p w:rsidR="00912969" w:rsidRPr="00ED3ADF" w:rsidRDefault="00912969" w:rsidP="00912969">
      <w:pPr>
        <w:jc w:val="center"/>
        <w:rPr>
          <w:b/>
          <w:sz w:val="28"/>
          <w:szCs w:val="28"/>
        </w:rPr>
      </w:pPr>
      <w:r w:rsidRPr="00ED3ADF">
        <w:rPr>
          <w:b/>
          <w:sz w:val="28"/>
          <w:szCs w:val="28"/>
        </w:rPr>
        <w:t xml:space="preserve">в </w:t>
      </w:r>
      <w:r w:rsidR="00476C23" w:rsidRPr="00ED3ADF">
        <w:rPr>
          <w:b/>
          <w:sz w:val="28"/>
          <w:szCs w:val="28"/>
        </w:rPr>
        <w:t>«</w:t>
      </w:r>
      <w:r w:rsidR="00B80BC4" w:rsidRPr="00ED3ADF">
        <w:rPr>
          <w:b/>
          <w:sz w:val="28"/>
          <w:szCs w:val="28"/>
        </w:rPr>
        <w:t>Положени</w:t>
      </w:r>
      <w:r w:rsidR="00134A11" w:rsidRPr="00ED3ADF">
        <w:rPr>
          <w:b/>
          <w:sz w:val="28"/>
          <w:szCs w:val="28"/>
        </w:rPr>
        <w:t>е</w:t>
      </w:r>
      <w:r w:rsidR="00B80BC4" w:rsidRPr="00ED3ADF">
        <w:rPr>
          <w:b/>
          <w:sz w:val="28"/>
          <w:szCs w:val="28"/>
        </w:rPr>
        <w:t xml:space="preserve"> </w:t>
      </w:r>
      <w:r w:rsidR="005309AD" w:rsidRPr="00ED3ADF">
        <w:rPr>
          <w:b/>
          <w:sz w:val="28"/>
          <w:szCs w:val="28"/>
        </w:rPr>
        <w:t>о</w:t>
      </w:r>
      <w:r w:rsidR="00FF0B5D">
        <w:rPr>
          <w:b/>
          <w:sz w:val="28"/>
          <w:szCs w:val="28"/>
        </w:rPr>
        <w:t>б</w:t>
      </w:r>
      <w:r w:rsidR="005309AD" w:rsidRPr="00ED3ADF">
        <w:rPr>
          <w:b/>
          <w:sz w:val="28"/>
          <w:szCs w:val="28"/>
        </w:rPr>
        <w:t xml:space="preserve"> осуществлени</w:t>
      </w:r>
      <w:r w:rsidR="00FF0B5D">
        <w:rPr>
          <w:b/>
          <w:sz w:val="28"/>
          <w:szCs w:val="28"/>
        </w:rPr>
        <w:t>и</w:t>
      </w:r>
      <w:r w:rsidR="00B80BC4" w:rsidRPr="00ED3ADF">
        <w:rPr>
          <w:b/>
          <w:sz w:val="28"/>
          <w:szCs w:val="28"/>
        </w:rPr>
        <w:t xml:space="preserve"> муниципального </w:t>
      </w:r>
      <w:r w:rsidR="00BF39FD" w:rsidRPr="00ED3ADF">
        <w:rPr>
          <w:b/>
          <w:sz w:val="28"/>
          <w:szCs w:val="28"/>
        </w:rPr>
        <w:t>лесного</w:t>
      </w:r>
      <w:r w:rsidR="00B80BC4" w:rsidRPr="00ED3ADF">
        <w:rPr>
          <w:b/>
          <w:sz w:val="28"/>
          <w:szCs w:val="28"/>
        </w:rPr>
        <w:t xml:space="preserve"> контроля на территории муниципал</w:t>
      </w:r>
      <w:r w:rsidR="00382FBD" w:rsidRPr="00ED3ADF">
        <w:rPr>
          <w:b/>
          <w:sz w:val="28"/>
          <w:szCs w:val="28"/>
        </w:rPr>
        <w:t>ьного образования «Город Шахты»</w:t>
      </w:r>
    </w:p>
    <w:p w:rsidR="005F5434" w:rsidRPr="00ED3ADF" w:rsidRDefault="005F5434" w:rsidP="00912969">
      <w:pPr>
        <w:rPr>
          <w:sz w:val="28"/>
          <w:szCs w:val="28"/>
        </w:rPr>
      </w:pPr>
    </w:p>
    <w:p w:rsidR="00BF39FD" w:rsidRPr="00ED3ADF" w:rsidRDefault="00BF39FD" w:rsidP="00BF39FD">
      <w:pPr>
        <w:ind w:firstLine="708"/>
        <w:jc w:val="both"/>
        <w:rPr>
          <w:sz w:val="28"/>
          <w:szCs w:val="28"/>
        </w:rPr>
      </w:pPr>
      <w:r w:rsidRPr="00ED3ADF">
        <w:rPr>
          <w:snapToGrid w:val="0"/>
          <w:sz w:val="28"/>
          <w:szCs w:val="28"/>
        </w:rPr>
        <w:t xml:space="preserve">В соответствии со статьями 84, 98 Лесного кодекса Российской Федерации, </w:t>
      </w:r>
      <w:hyperlink r:id="rId7" w:anchor="64U0IK" w:history="1">
        <w:r w:rsidRPr="00ED3ADF">
          <w:rPr>
            <w:snapToGrid w:val="0"/>
            <w:sz w:val="28"/>
            <w:szCs w:val="28"/>
          </w:rPr>
          <w:t xml:space="preserve">Федеральным законом </w:t>
        </w:r>
        <w:r w:rsidR="00FF0B5D" w:rsidRPr="002A7A28">
          <w:rPr>
            <w:sz w:val="28"/>
            <w:szCs w:val="28"/>
          </w:rPr>
          <w:t>от 31.07.</w:t>
        </w:r>
        <w:r w:rsidR="00FF0B5D">
          <w:rPr>
            <w:sz w:val="28"/>
            <w:szCs w:val="28"/>
          </w:rPr>
          <w:t>2020 №248-ФЗ «</w:t>
        </w:r>
        <w:r w:rsidR="00FF0B5D" w:rsidRPr="002A7A28">
          <w:rPr>
            <w:sz w:val="28"/>
            <w:szCs w:val="28"/>
          </w:rPr>
          <w:t xml:space="preserve">О государственном контроле (надзоре) и муниципальном </w:t>
        </w:r>
        <w:r w:rsidR="00FF0B5D">
          <w:rPr>
            <w:sz w:val="28"/>
            <w:szCs w:val="28"/>
          </w:rPr>
          <w:t>контроле в Российской Федерации»</w:t>
        </w:r>
      </w:hyperlink>
      <w:r w:rsidRPr="00ED3ADF">
        <w:rPr>
          <w:sz w:val="28"/>
          <w:szCs w:val="28"/>
        </w:rPr>
        <w:t>, городская Дума города Шахты</w:t>
      </w:r>
    </w:p>
    <w:p w:rsidR="00F13DF9" w:rsidRPr="00ED3ADF" w:rsidRDefault="00F13DF9" w:rsidP="00764ACB">
      <w:pPr>
        <w:contextualSpacing/>
        <w:jc w:val="center"/>
        <w:rPr>
          <w:b/>
          <w:sz w:val="28"/>
          <w:szCs w:val="28"/>
        </w:rPr>
      </w:pPr>
    </w:p>
    <w:p w:rsidR="00912969" w:rsidRPr="00ED3ADF" w:rsidRDefault="00912969" w:rsidP="00764ACB">
      <w:pPr>
        <w:contextualSpacing/>
        <w:jc w:val="center"/>
        <w:rPr>
          <w:b/>
          <w:sz w:val="28"/>
          <w:szCs w:val="28"/>
        </w:rPr>
      </w:pPr>
      <w:r w:rsidRPr="00ED3ADF">
        <w:rPr>
          <w:b/>
          <w:sz w:val="28"/>
          <w:szCs w:val="28"/>
        </w:rPr>
        <w:t>РЕШИЛА:</w:t>
      </w:r>
    </w:p>
    <w:p w:rsidR="00812D55" w:rsidRPr="00ED3ADF" w:rsidRDefault="00812D55" w:rsidP="00764ACB">
      <w:pPr>
        <w:contextualSpacing/>
        <w:jc w:val="center"/>
        <w:rPr>
          <w:b/>
          <w:sz w:val="28"/>
          <w:szCs w:val="28"/>
        </w:rPr>
      </w:pPr>
    </w:p>
    <w:p w:rsidR="007A1AFB" w:rsidRPr="00ED3ADF" w:rsidRDefault="00E401B6" w:rsidP="007A1A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3ADF">
        <w:rPr>
          <w:sz w:val="28"/>
          <w:szCs w:val="28"/>
        </w:rPr>
        <w:t>1.</w:t>
      </w:r>
      <w:r w:rsidR="00134A11" w:rsidRPr="00ED3ADF">
        <w:rPr>
          <w:sz w:val="28"/>
          <w:szCs w:val="28"/>
        </w:rPr>
        <w:t> </w:t>
      </w:r>
      <w:r w:rsidR="007A1AFB" w:rsidRPr="00ED3ADF">
        <w:rPr>
          <w:sz w:val="28"/>
          <w:szCs w:val="28"/>
        </w:rPr>
        <w:t>Внести изменени</w:t>
      </w:r>
      <w:r w:rsidR="00FF0B5D">
        <w:rPr>
          <w:sz w:val="28"/>
          <w:szCs w:val="28"/>
        </w:rPr>
        <w:t>е</w:t>
      </w:r>
      <w:r w:rsidR="007A1AFB" w:rsidRPr="00ED3ADF">
        <w:rPr>
          <w:sz w:val="28"/>
          <w:szCs w:val="28"/>
        </w:rPr>
        <w:t xml:space="preserve"> в решение городской Думы г</w:t>
      </w:r>
      <w:proofErr w:type="gramStart"/>
      <w:r w:rsidR="007A1AFB" w:rsidRPr="00ED3ADF">
        <w:rPr>
          <w:sz w:val="28"/>
          <w:szCs w:val="28"/>
        </w:rPr>
        <w:t>.Ш</w:t>
      </w:r>
      <w:proofErr w:type="gramEnd"/>
      <w:r w:rsidR="007A1AFB" w:rsidRPr="00ED3ADF">
        <w:rPr>
          <w:sz w:val="28"/>
          <w:szCs w:val="28"/>
        </w:rPr>
        <w:t>ахты от 07.09.2021 №116 «Об утверждении Положения об осуществлении муниципального лесного контроля на территории муниципального образования «Город Шахты», изложив приложение в редакции согласно приложению к настоящему решению.</w:t>
      </w:r>
    </w:p>
    <w:p w:rsidR="00BF39FD" w:rsidRPr="00ED3ADF" w:rsidRDefault="009205A6" w:rsidP="00BF39FD">
      <w:pPr>
        <w:ind w:firstLine="709"/>
        <w:jc w:val="both"/>
        <w:rPr>
          <w:rFonts w:eastAsia="Calibri"/>
          <w:spacing w:val="4"/>
          <w:sz w:val="28"/>
          <w:szCs w:val="28"/>
        </w:rPr>
      </w:pPr>
      <w:r w:rsidRPr="00ED3ADF">
        <w:rPr>
          <w:sz w:val="28"/>
          <w:szCs w:val="28"/>
        </w:rPr>
        <w:t>2. </w:t>
      </w:r>
      <w:r w:rsidR="00BF39FD" w:rsidRPr="00ED3ADF">
        <w:rPr>
          <w:sz w:val="28"/>
          <w:szCs w:val="28"/>
        </w:rPr>
        <w:t>Настоящее решение вступает в силу со дня его официального опубликования и подлежит размещению на официальном сайте Администрации города Шахты в информационно-телекоммуникационной сети «Интернет».</w:t>
      </w:r>
    </w:p>
    <w:p w:rsidR="00950CB8" w:rsidRPr="00ED3ADF" w:rsidRDefault="002F7E97" w:rsidP="00BF39FD">
      <w:pPr>
        <w:ind w:firstLine="709"/>
        <w:jc w:val="both"/>
        <w:rPr>
          <w:sz w:val="28"/>
          <w:szCs w:val="28"/>
        </w:rPr>
      </w:pPr>
      <w:r w:rsidRPr="00ED3ADF">
        <w:rPr>
          <w:rFonts w:eastAsia="Calibri"/>
          <w:spacing w:val="4"/>
          <w:sz w:val="28"/>
          <w:szCs w:val="28"/>
        </w:rPr>
        <w:t>3</w:t>
      </w:r>
      <w:r w:rsidR="00950CB8" w:rsidRPr="00ED3ADF">
        <w:rPr>
          <w:rFonts w:eastAsia="Calibri"/>
          <w:spacing w:val="4"/>
          <w:sz w:val="28"/>
          <w:szCs w:val="28"/>
        </w:rPr>
        <w:t>.</w:t>
      </w:r>
      <w:r w:rsidR="00C95A43" w:rsidRPr="00ED3ADF">
        <w:rPr>
          <w:rFonts w:eastAsia="Calibri"/>
          <w:spacing w:val="4"/>
          <w:sz w:val="28"/>
          <w:szCs w:val="28"/>
        </w:rPr>
        <w:t> </w:t>
      </w:r>
      <w:proofErr w:type="gramStart"/>
      <w:r w:rsidR="00950CB8" w:rsidRPr="00ED3ADF">
        <w:rPr>
          <w:rFonts w:eastAsia="Calibri"/>
          <w:spacing w:val="4"/>
          <w:sz w:val="28"/>
          <w:szCs w:val="28"/>
        </w:rPr>
        <w:t>Контроль за</w:t>
      </w:r>
      <w:proofErr w:type="gramEnd"/>
      <w:r w:rsidR="00950CB8" w:rsidRPr="00ED3ADF">
        <w:rPr>
          <w:rFonts w:eastAsia="Calibri"/>
          <w:spacing w:val="4"/>
          <w:sz w:val="28"/>
          <w:szCs w:val="28"/>
        </w:rPr>
        <w:t xml:space="preserve"> исполнением </w:t>
      </w:r>
      <w:r w:rsidR="00C95A43" w:rsidRPr="00ED3ADF">
        <w:rPr>
          <w:rFonts w:eastAsia="Calibri"/>
          <w:spacing w:val="4"/>
          <w:sz w:val="28"/>
          <w:szCs w:val="28"/>
        </w:rPr>
        <w:t>настоящего решения</w:t>
      </w:r>
      <w:r w:rsidR="00950CB8" w:rsidRPr="00ED3ADF">
        <w:rPr>
          <w:rFonts w:eastAsia="Calibri"/>
          <w:spacing w:val="4"/>
          <w:sz w:val="28"/>
          <w:szCs w:val="28"/>
        </w:rPr>
        <w:t xml:space="preserve"> возложить на </w:t>
      </w:r>
      <w:r w:rsidR="00E12960" w:rsidRPr="00ED3ADF">
        <w:rPr>
          <w:rFonts w:eastAsia="Calibri"/>
          <w:spacing w:val="4"/>
          <w:sz w:val="28"/>
          <w:szCs w:val="28"/>
        </w:rPr>
        <w:t xml:space="preserve">первого </w:t>
      </w:r>
      <w:r w:rsidR="009205A6" w:rsidRPr="00ED3ADF">
        <w:rPr>
          <w:rFonts w:eastAsia="Calibri"/>
          <w:spacing w:val="4"/>
          <w:sz w:val="28"/>
          <w:szCs w:val="28"/>
        </w:rPr>
        <w:t>заместителя</w:t>
      </w:r>
      <w:r w:rsidR="002E0043" w:rsidRPr="00ED3ADF">
        <w:rPr>
          <w:rFonts w:eastAsia="Calibri"/>
          <w:spacing w:val="4"/>
          <w:sz w:val="28"/>
          <w:szCs w:val="28"/>
        </w:rPr>
        <w:t xml:space="preserve"> г</w:t>
      </w:r>
      <w:r w:rsidR="00950CB8" w:rsidRPr="00ED3ADF">
        <w:rPr>
          <w:rFonts w:eastAsia="Calibri"/>
          <w:spacing w:val="4"/>
          <w:sz w:val="28"/>
          <w:szCs w:val="28"/>
        </w:rPr>
        <w:t xml:space="preserve">лавы Администрации </w:t>
      </w:r>
      <w:r w:rsidR="009205A6" w:rsidRPr="00ED3ADF">
        <w:rPr>
          <w:rFonts w:eastAsia="Calibri"/>
          <w:spacing w:val="4"/>
          <w:sz w:val="28"/>
          <w:szCs w:val="28"/>
        </w:rPr>
        <w:t xml:space="preserve">города Шахты </w:t>
      </w:r>
      <w:r w:rsidR="00950CB8" w:rsidRPr="00ED3ADF">
        <w:rPr>
          <w:rFonts w:eastAsia="Calibri"/>
          <w:spacing w:val="4"/>
          <w:sz w:val="28"/>
          <w:szCs w:val="28"/>
        </w:rPr>
        <w:t>и комитет городской Думы города Шахты по бюджету (</w:t>
      </w:r>
      <w:r w:rsidR="006047B1" w:rsidRPr="00ED3ADF">
        <w:rPr>
          <w:rFonts w:eastAsia="Calibri"/>
          <w:spacing w:val="4"/>
          <w:sz w:val="28"/>
          <w:szCs w:val="28"/>
        </w:rPr>
        <w:t xml:space="preserve">Ю.Н. </w:t>
      </w:r>
      <w:proofErr w:type="spellStart"/>
      <w:r w:rsidR="006047B1" w:rsidRPr="00ED3ADF">
        <w:rPr>
          <w:rFonts w:eastAsia="Calibri"/>
          <w:spacing w:val="4"/>
          <w:sz w:val="28"/>
          <w:szCs w:val="28"/>
        </w:rPr>
        <w:t>Севостьянов</w:t>
      </w:r>
      <w:proofErr w:type="spellEnd"/>
      <w:r w:rsidR="00950CB8" w:rsidRPr="00ED3ADF">
        <w:rPr>
          <w:rFonts w:eastAsia="Calibri"/>
          <w:spacing w:val="4"/>
          <w:sz w:val="28"/>
          <w:szCs w:val="28"/>
        </w:rPr>
        <w:t>).</w:t>
      </w:r>
    </w:p>
    <w:p w:rsidR="002E574C" w:rsidRPr="00ED3ADF" w:rsidRDefault="002E574C" w:rsidP="00912969">
      <w:pPr>
        <w:ind w:firstLine="708"/>
        <w:rPr>
          <w:bCs/>
          <w:sz w:val="28"/>
          <w:szCs w:val="28"/>
          <w:highlight w:val="yellow"/>
        </w:rPr>
      </w:pPr>
    </w:p>
    <w:p w:rsidR="00A95EFF" w:rsidRDefault="00A95EFF" w:rsidP="00912969">
      <w:pPr>
        <w:jc w:val="both"/>
        <w:rPr>
          <w:sz w:val="28"/>
          <w:szCs w:val="28"/>
        </w:rPr>
      </w:pPr>
    </w:p>
    <w:p w:rsidR="006E694A" w:rsidRDefault="006E694A" w:rsidP="006E694A">
      <w:pPr>
        <w:ind w:right="-283"/>
        <w:jc w:val="both"/>
        <w:rPr>
          <w:b/>
          <w:sz w:val="28"/>
          <w:szCs w:val="28"/>
        </w:rPr>
      </w:pPr>
      <w:r w:rsidRPr="006E694A">
        <w:rPr>
          <w:b/>
          <w:sz w:val="28"/>
          <w:szCs w:val="28"/>
        </w:rPr>
        <w:t>Глава города Шахты</w:t>
      </w:r>
      <w:r>
        <w:rPr>
          <w:b/>
          <w:sz w:val="28"/>
          <w:szCs w:val="28"/>
        </w:rPr>
        <w:t xml:space="preserve">                                                                               Л. </w:t>
      </w:r>
      <w:proofErr w:type="spellStart"/>
      <w:r>
        <w:rPr>
          <w:b/>
          <w:sz w:val="28"/>
          <w:szCs w:val="28"/>
        </w:rPr>
        <w:t>Овчиева</w:t>
      </w:r>
      <w:proofErr w:type="spellEnd"/>
    </w:p>
    <w:p w:rsidR="006E694A" w:rsidRDefault="006E694A" w:rsidP="00912969">
      <w:pPr>
        <w:jc w:val="both"/>
        <w:rPr>
          <w:b/>
          <w:sz w:val="28"/>
          <w:szCs w:val="28"/>
        </w:rPr>
      </w:pPr>
    </w:p>
    <w:p w:rsidR="006E694A" w:rsidRDefault="006E694A" w:rsidP="009129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 апреля 2025 года</w:t>
      </w:r>
    </w:p>
    <w:p w:rsidR="006E694A" w:rsidRPr="006E694A" w:rsidRDefault="006E694A" w:rsidP="00912969">
      <w:pPr>
        <w:jc w:val="both"/>
        <w:rPr>
          <w:b/>
          <w:sz w:val="28"/>
          <w:szCs w:val="28"/>
        </w:rPr>
      </w:pPr>
    </w:p>
    <w:p w:rsidR="009A2BC1" w:rsidRDefault="0044325A" w:rsidP="0044325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</w:p>
    <w:p w:rsidR="0044325A" w:rsidRDefault="0044325A" w:rsidP="0044325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городской Думы города Шахты                                            </w:t>
      </w:r>
      <w:r>
        <w:rPr>
          <w:b/>
          <w:sz w:val="28"/>
          <w:szCs w:val="28"/>
        </w:rPr>
        <w:tab/>
        <w:t xml:space="preserve">      </w:t>
      </w:r>
      <w:r w:rsidR="009A2B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К. Корнеев</w:t>
      </w:r>
    </w:p>
    <w:p w:rsidR="0044325A" w:rsidRDefault="0044325A" w:rsidP="0044325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4325A" w:rsidRDefault="0044325A" w:rsidP="0044325A">
      <w:pPr>
        <w:pStyle w:val="a3"/>
        <w:ind w:left="0"/>
        <w:jc w:val="both"/>
        <w:rPr>
          <w:sz w:val="28"/>
          <w:szCs w:val="28"/>
        </w:rPr>
      </w:pPr>
      <w:r w:rsidRPr="00772B5B">
        <w:rPr>
          <w:sz w:val="28"/>
          <w:szCs w:val="28"/>
        </w:rPr>
        <w:t>Разослано:</w:t>
      </w:r>
      <w:r w:rsidR="006E694A">
        <w:rPr>
          <w:sz w:val="28"/>
          <w:szCs w:val="28"/>
        </w:rPr>
        <w:t xml:space="preserve"> Министерству региональной политики и массовых коммуникаций РО.</w:t>
      </w:r>
      <w:r>
        <w:rPr>
          <w:sz w:val="28"/>
          <w:szCs w:val="28"/>
        </w:rPr>
        <w:t xml:space="preserve"> Администрации города Шахты, КУИ г. Шахты,</w:t>
      </w:r>
      <w:r w:rsidR="006E694A" w:rsidRPr="006E694A">
        <w:rPr>
          <w:sz w:val="28"/>
          <w:szCs w:val="28"/>
        </w:rPr>
        <w:t xml:space="preserve"> </w:t>
      </w:r>
      <w:r w:rsidR="006E694A">
        <w:rPr>
          <w:sz w:val="28"/>
          <w:szCs w:val="28"/>
        </w:rPr>
        <w:t>прокуратуре,</w:t>
      </w:r>
      <w:r>
        <w:rPr>
          <w:sz w:val="28"/>
          <w:szCs w:val="28"/>
        </w:rPr>
        <w:t xml:space="preserve"> СМИ, дело.</w:t>
      </w:r>
    </w:p>
    <w:sectPr w:rsidR="0044325A" w:rsidSect="0044325A">
      <w:pgSz w:w="11906" w:h="16838"/>
      <w:pgMar w:top="1134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0EAD"/>
    <w:multiLevelType w:val="hybridMultilevel"/>
    <w:tmpl w:val="A22CDFD2"/>
    <w:lvl w:ilvl="0" w:tplc="04190011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185CC0"/>
    <w:multiLevelType w:val="hybridMultilevel"/>
    <w:tmpl w:val="059CA75A"/>
    <w:lvl w:ilvl="0" w:tplc="C37E6F64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1F407D"/>
    <w:multiLevelType w:val="hybridMultilevel"/>
    <w:tmpl w:val="19F41B34"/>
    <w:lvl w:ilvl="0" w:tplc="0F4E801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6356A4"/>
    <w:multiLevelType w:val="hybridMultilevel"/>
    <w:tmpl w:val="7CB49CC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79D3"/>
    <w:multiLevelType w:val="hybridMultilevel"/>
    <w:tmpl w:val="2FE6CFF6"/>
    <w:lvl w:ilvl="0" w:tplc="ECE840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98B1630"/>
    <w:multiLevelType w:val="hybridMultilevel"/>
    <w:tmpl w:val="77684206"/>
    <w:lvl w:ilvl="0" w:tplc="573ACA1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1CB167C3"/>
    <w:multiLevelType w:val="hybridMultilevel"/>
    <w:tmpl w:val="1DA0E024"/>
    <w:lvl w:ilvl="0" w:tplc="7DB4BE62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BC3ACC"/>
    <w:multiLevelType w:val="hybridMultilevel"/>
    <w:tmpl w:val="64B289AA"/>
    <w:lvl w:ilvl="0" w:tplc="4EEAFE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885B98"/>
    <w:multiLevelType w:val="hybridMultilevel"/>
    <w:tmpl w:val="620E4C8C"/>
    <w:lvl w:ilvl="0" w:tplc="35B25AB2">
      <w:start w:val="1"/>
      <w:numFmt w:val="decimal"/>
      <w:lvlText w:val="%1)"/>
      <w:lvlJc w:val="left"/>
      <w:pPr>
        <w:ind w:left="174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F21D4"/>
    <w:multiLevelType w:val="hybridMultilevel"/>
    <w:tmpl w:val="C33A37A6"/>
    <w:lvl w:ilvl="0" w:tplc="28743B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211B04"/>
    <w:multiLevelType w:val="hybridMultilevel"/>
    <w:tmpl w:val="8A30EE18"/>
    <w:lvl w:ilvl="0" w:tplc="6C58CA26">
      <w:start w:val="13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150204"/>
    <w:multiLevelType w:val="hybridMultilevel"/>
    <w:tmpl w:val="2A00C16C"/>
    <w:lvl w:ilvl="0" w:tplc="F9BC643C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1CD26BA"/>
    <w:multiLevelType w:val="hybridMultilevel"/>
    <w:tmpl w:val="2DCC5740"/>
    <w:lvl w:ilvl="0" w:tplc="34400B12">
      <w:start w:val="1"/>
      <w:numFmt w:val="decimal"/>
      <w:lvlText w:val="%1)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DD4097"/>
    <w:multiLevelType w:val="hybridMultilevel"/>
    <w:tmpl w:val="395E56D0"/>
    <w:lvl w:ilvl="0" w:tplc="E12C144A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6E46D3E"/>
    <w:multiLevelType w:val="hybridMultilevel"/>
    <w:tmpl w:val="8560448A"/>
    <w:lvl w:ilvl="0" w:tplc="C7EACFAC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765443"/>
    <w:multiLevelType w:val="hybridMultilevel"/>
    <w:tmpl w:val="56FEAFFC"/>
    <w:lvl w:ilvl="0" w:tplc="B074D8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56A0271"/>
    <w:multiLevelType w:val="hybridMultilevel"/>
    <w:tmpl w:val="FBAA6146"/>
    <w:lvl w:ilvl="0" w:tplc="35B25AB2">
      <w:start w:val="1"/>
      <w:numFmt w:val="decimal"/>
      <w:lvlText w:val="%1)"/>
      <w:lvlJc w:val="left"/>
      <w:pPr>
        <w:ind w:left="174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D81E8C"/>
    <w:multiLevelType w:val="hybridMultilevel"/>
    <w:tmpl w:val="73109F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4C5C7E"/>
    <w:multiLevelType w:val="hybridMultilevel"/>
    <w:tmpl w:val="4692E54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77F7D"/>
    <w:multiLevelType w:val="hybridMultilevel"/>
    <w:tmpl w:val="DD7ECF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AF1105F"/>
    <w:multiLevelType w:val="hybridMultilevel"/>
    <w:tmpl w:val="FF786270"/>
    <w:lvl w:ilvl="0" w:tplc="0419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C4E3E35"/>
    <w:multiLevelType w:val="hybridMultilevel"/>
    <w:tmpl w:val="0DB4FF9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8215C30"/>
    <w:multiLevelType w:val="hybridMultilevel"/>
    <w:tmpl w:val="9C7EF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21A01"/>
    <w:multiLevelType w:val="hybridMultilevel"/>
    <w:tmpl w:val="8BA6C6B0"/>
    <w:lvl w:ilvl="0" w:tplc="2B0CD7D4">
      <w:start w:val="14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D767E2D"/>
    <w:multiLevelType w:val="multilevel"/>
    <w:tmpl w:val="3BFA6FDE"/>
    <w:lvl w:ilvl="0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E253184"/>
    <w:multiLevelType w:val="hybridMultilevel"/>
    <w:tmpl w:val="A244AD1A"/>
    <w:lvl w:ilvl="0" w:tplc="3202F6FC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1"/>
  </w:num>
  <w:num w:numId="6">
    <w:abstractNumId w:val="13"/>
  </w:num>
  <w:num w:numId="7">
    <w:abstractNumId w:val="1"/>
  </w:num>
  <w:num w:numId="8">
    <w:abstractNumId w:val="21"/>
  </w:num>
  <w:num w:numId="9">
    <w:abstractNumId w:val="5"/>
  </w:num>
  <w:num w:numId="10">
    <w:abstractNumId w:val="4"/>
  </w:num>
  <w:num w:numId="11">
    <w:abstractNumId w:val="25"/>
  </w:num>
  <w:num w:numId="12">
    <w:abstractNumId w:val="20"/>
  </w:num>
  <w:num w:numId="13">
    <w:abstractNumId w:val="22"/>
  </w:num>
  <w:num w:numId="14">
    <w:abstractNumId w:val="15"/>
  </w:num>
  <w:num w:numId="15">
    <w:abstractNumId w:val="23"/>
  </w:num>
  <w:num w:numId="16">
    <w:abstractNumId w:val="12"/>
  </w:num>
  <w:num w:numId="17">
    <w:abstractNumId w:val="16"/>
  </w:num>
  <w:num w:numId="18">
    <w:abstractNumId w:val="17"/>
  </w:num>
  <w:num w:numId="19">
    <w:abstractNumId w:val="19"/>
  </w:num>
  <w:num w:numId="20">
    <w:abstractNumId w:val="8"/>
  </w:num>
  <w:num w:numId="21">
    <w:abstractNumId w:val="0"/>
  </w:num>
  <w:num w:numId="22">
    <w:abstractNumId w:val="10"/>
  </w:num>
  <w:num w:numId="23">
    <w:abstractNumId w:val="2"/>
  </w:num>
  <w:num w:numId="24">
    <w:abstractNumId w:val="3"/>
  </w:num>
  <w:num w:numId="25">
    <w:abstractNumId w:val="18"/>
  </w:num>
  <w:num w:numId="26">
    <w:abstractNumId w:val="7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compat/>
  <w:rsids>
    <w:rsidRoot w:val="00884682"/>
    <w:rsid w:val="000029E2"/>
    <w:rsid w:val="00002EDE"/>
    <w:rsid w:val="00006C49"/>
    <w:rsid w:val="00007883"/>
    <w:rsid w:val="00011B54"/>
    <w:rsid w:val="00013D8D"/>
    <w:rsid w:val="00014F32"/>
    <w:rsid w:val="00023588"/>
    <w:rsid w:val="00031D3D"/>
    <w:rsid w:val="00036541"/>
    <w:rsid w:val="00041236"/>
    <w:rsid w:val="00047266"/>
    <w:rsid w:val="00047FC5"/>
    <w:rsid w:val="000523C4"/>
    <w:rsid w:val="00052D39"/>
    <w:rsid w:val="00053D1D"/>
    <w:rsid w:val="00055091"/>
    <w:rsid w:val="0006018A"/>
    <w:rsid w:val="00065823"/>
    <w:rsid w:val="00067A89"/>
    <w:rsid w:val="000757EC"/>
    <w:rsid w:val="00076757"/>
    <w:rsid w:val="000835E9"/>
    <w:rsid w:val="00085AEE"/>
    <w:rsid w:val="00087F64"/>
    <w:rsid w:val="0009438B"/>
    <w:rsid w:val="00095623"/>
    <w:rsid w:val="00095DB7"/>
    <w:rsid w:val="00097E65"/>
    <w:rsid w:val="000A445A"/>
    <w:rsid w:val="000C2A6B"/>
    <w:rsid w:val="000C2ADC"/>
    <w:rsid w:val="000C42E3"/>
    <w:rsid w:val="000D1163"/>
    <w:rsid w:val="000D5E87"/>
    <w:rsid w:val="000D6C59"/>
    <w:rsid w:val="000D7019"/>
    <w:rsid w:val="000E2ED1"/>
    <w:rsid w:val="000E5D01"/>
    <w:rsid w:val="000E7327"/>
    <w:rsid w:val="000F0EC0"/>
    <w:rsid w:val="00105C31"/>
    <w:rsid w:val="00106A97"/>
    <w:rsid w:val="001159EE"/>
    <w:rsid w:val="001168F2"/>
    <w:rsid w:val="00117AFF"/>
    <w:rsid w:val="001206A6"/>
    <w:rsid w:val="00124AD3"/>
    <w:rsid w:val="00134A11"/>
    <w:rsid w:val="0013536B"/>
    <w:rsid w:val="00135377"/>
    <w:rsid w:val="0014189B"/>
    <w:rsid w:val="0014291A"/>
    <w:rsid w:val="00144767"/>
    <w:rsid w:val="00150014"/>
    <w:rsid w:val="00153A47"/>
    <w:rsid w:val="001549D8"/>
    <w:rsid w:val="00157783"/>
    <w:rsid w:val="00160603"/>
    <w:rsid w:val="001624C5"/>
    <w:rsid w:val="00163977"/>
    <w:rsid w:val="001655B3"/>
    <w:rsid w:val="0016630A"/>
    <w:rsid w:val="001712E4"/>
    <w:rsid w:val="00182F7F"/>
    <w:rsid w:val="00192265"/>
    <w:rsid w:val="00193DD3"/>
    <w:rsid w:val="00195C21"/>
    <w:rsid w:val="001B1B84"/>
    <w:rsid w:val="001B1CB2"/>
    <w:rsid w:val="001B34E9"/>
    <w:rsid w:val="001B5A52"/>
    <w:rsid w:val="001B5E1E"/>
    <w:rsid w:val="001C14EC"/>
    <w:rsid w:val="001C77C8"/>
    <w:rsid w:val="001D00A9"/>
    <w:rsid w:val="001D0D69"/>
    <w:rsid w:val="001D107C"/>
    <w:rsid w:val="001D388E"/>
    <w:rsid w:val="001D42A1"/>
    <w:rsid w:val="001E0B4F"/>
    <w:rsid w:val="001E353C"/>
    <w:rsid w:val="001E7136"/>
    <w:rsid w:val="001F018D"/>
    <w:rsid w:val="001F177E"/>
    <w:rsid w:val="001F5D5D"/>
    <w:rsid w:val="001F5FB8"/>
    <w:rsid w:val="001F6B67"/>
    <w:rsid w:val="00200789"/>
    <w:rsid w:val="00207294"/>
    <w:rsid w:val="00210153"/>
    <w:rsid w:val="002108E1"/>
    <w:rsid w:val="00215486"/>
    <w:rsid w:val="002234A7"/>
    <w:rsid w:val="002249DC"/>
    <w:rsid w:val="002260B6"/>
    <w:rsid w:val="0022642B"/>
    <w:rsid w:val="002326CF"/>
    <w:rsid w:val="002328C2"/>
    <w:rsid w:val="00233179"/>
    <w:rsid w:val="00234299"/>
    <w:rsid w:val="00243087"/>
    <w:rsid w:val="00243F75"/>
    <w:rsid w:val="00246BAF"/>
    <w:rsid w:val="00246DC1"/>
    <w:rsid w:val="0025254C"/>
    <w:rsid w:val="0027137C"/>
    <w:rsid w:val="002714E0"/>
    <w:rsid w:val="00272219"/>
    <w:rsid w:val="0028359C"/>
    <w:rsid w:val="00284531"/>
    <w:rsid w:val="002906D0"/>
    <w:rsid w:val="002953A3"/>
    <w:rsid w:val="002A0492"/>
    <w:rsid w:val="002A70D1"/>
    <w:rsid w:val="002B0081"/>
    <w:rsid w:val="002B2D99"/>
    <w:rsid w:val="002B41F7"/>
    <w:rsid w:val="002C5C7B"/>
    <w:rsid w:val="002C5E85"/>
    <w:rsid w:val="002C682E"/>
    <w:rsid w:val="002D0F57"/>
    <w:rsid w:val="002D304E"/>
    <w:rsid w:val="002D47F8"/>
    <w:rsid w:val="002E0043"/>
    <w:rsid w:val="002E13E7"/>
    <w:rsid w:val="002E2F5D"/>
    <w:rsid w:val="002E574C"/>
    <w:rsid w:val="002F20D6"/>
    <w:rsid w:val="002F26FD"/>
    <w:rsid w:val="002F75CE"/>
    <w:rsid w:val="002F7E97"/>
    <w:rsid w:val="003009A6"/>
    <w:rsid w:val="0030189F"/>
    <w:rsid w:val="00303093"/>
    <w:rsid w:val="003033E9"/>
    <w:rsid w:val="00304645"/>
    <w:rsid w:val="00312A32"/>
    <w:rsid w:val="00312F57"/>
    <w:rsid w:val="003154A9"/>
    <w:rsid w:val="00323A44"/>
    <w:rsid w:val="00330EA9"/>
    <w:rsid w:val="00333EA9"/>
    <w:rsid w:val="00334967"/>
    <w:rsid w:val="0035053C"/>
    <w:rsid w:val="003521BD"/>
    <w:rsid w:val="00361723"/>
    <w:rsid w:val="00364B05"/>
    <w:rsid w:val="00366A1D"/>
    <w:rsid w:val="00371472"/>
    <w:rsid w:val="0037773E"/>
    <w:rsid w:val="00382FBD"/>
    <w:rsid w:val="00385206"/>
    <w:rsid w:val="00386EA4"/>
    <w:rsid w:val="00390540"/>
    <w:rsid w:val="0039402D"/>
    <w:rsid w:val="003952D1"/>
    <w:rsid w:val="00396C44"/>
    <w:rsid w:val="003B015D"/>
    <w:rsid w:val="003B0C6E"/>
    <w:rsid w:val="003B1915"/>
    <w:rsid w:val="003C3E7D"/>
    <w:rsid w:val="003C3EB4"/>
    <w:rsid w:val="003D0819"/>
    <w:rsid w:val="003E1248"/>
    <w:rsid w:val="003E2F23"/>
    <w:rsid w:val="003F087E"/>
    <w:rsid w:val="003F0D76"/>
    <w:rsid w:val="003F42B8"/>
    <w:rsid w:val="003F5883"/>
    <w:rsid w:val="003F7F55"/>
    <w:rsid w:val="00400FE3"/>
    <w:rsid w:val="00404589"/>
    <w:rsid w:val="0040590C"/>
    <w:rsid w:val="004077AD"/>
    <w:rsid w:val="0041512F"/>
    <w:rsid w:val="00415E53"/>
    <w:rsid w:val="004247B9"/>
    <w:rsid w:val="00426EC0"/>
    <w:rsid w:val="0043186E"/>
    <w:rsid w:val="00431D06"/>
    <w:rsid w:val="00432BB6"/>
    <w:rsid w:val="00437ACD"/>
    <w:rsid w:val="0044325A"/>
    <w:rsid w:val="00462787"/>
    <w:rsid w:val="004754BC"/>
    <w:rsid w:val="00476720"/>
    <w:rsid w:val="00476C23"/>
    <w:rsid w:val="004804F0"/>
    <w:rsid w:val="00480E66"/>
    <w:rsid w:val="0048776E"/>
    <w:rsid w:val="004934F9"/>
    <w:rsid w:val="004951AE"/>
    <w:rsid w:val="004953F9"/>
    <w:rsid w:val="00496B0B"/>
    <w:rsid w:val="004A1BB9"/>
    <w:rsid w:val="004A7840"/>
    <w:rsid w:val="004B3A31"/>
    <w:rsid w:val="004B4C28"/>
    <w:rsid w:val="004B5C68"/>
    <w:rsid w:val="004C0B7F"/>
    <w:rsid w:val="004C2B4B"/>
    <w:rsid w:val="004C3660"/>
    <w:rsid w:val="004C47E3"/>
    <w:rsid w:val="004C7222"/>
    <w:rsid w:val="004C7CDE"/>
    <w:rsid w:val="004E0884"/>
    <w:rsid w:val="004E7C25"/>
    <w:rsid w:val="004F25E7"/>
    <w:rsid w:val="004F63EF"/>
    <w:rsid w:val="004F70D9"/>
    <w:rsid w:val="004F70DF"/>
    <w:rsid w:val="00500978"/>
    <w:rsid w:val="005029AE"/>
    <w:rsid w:val="005031AA"/>
    <w:rsid w:val="00522BEC"/>
    <w:rsid w:val="0052475C"/>
    <w:rsid w:val="005309AD"/>
    <w:rsid w:val="005373D6"/>
    <w:rsid w:val="005444FA"/>
    <w:rsid w:val="00555BE5"/>
    <w:rsid w:val="00564804"/>
    <w:rsid w:val="005649D5"/>
    <w:rsid w:val="00570DCC"/>
    <w:rsid w:val="005951C7"/>
    <w:rsid w:val="00597F4E"/>
    <w:rsid w:val="005A1930"/>
    <w:rsid w:val="005A743A"/>
    <w:rsid w:val="005B0298"/>
    <w:rsid w:val="005B265B"/>
    <w:rsid w:val="005B40D0"/>
    <w:rsid w:val="005B5502"/>
    <w:rsid w:val="005B5A96"/>
    <w:rsid w:val="005B630C"/>
    <w:rsid w:val="005B75CE"/>
    <w:rsid w:val="005C1E9D"/>
    <w:rsid w:val="005C3D37"/>
    <w:rsid w:val="005C46D8"/>
    <w:rsid w:val="005C49BF"/>
    <w:rsid w:val="005C639E"/>
    <w:rsid w:val="005D1E5D"/>
    <w:rsid w:val="005D2EAC"/>
    <w:rsid w:val="005D33FC"/>
    <w:rsid w:val="005D44EE"/>
    <w:rsid w:val="005D47A1"/>
    <w:rsid w:val="005E2A59"/>
    <w:rsid w:val="005E2A9D"/>
    <w:rsid w:val="005E2C64"/>
    <w:rsid w:val="005E2FEA"/>
    <w:rsid w:val="005E61F8"/>
    <w:rsid w:val="005F0CDA"/>
    <w:rsid w:val="005F1E7D"/>
    <w:rsid w:val="005F5434"/>
    <w:rsid w:val="005F5CE3"/>
    <w:rsid w:val="005F70AA"/>
    <w:rsid w:val="00601363"/>
    <w:rsid w:val="00603933"/>
    <w:rsid w:val="006047B1"/>
    <w:rsid w:val="00610B4A"/>
    <w:rsid w:val="00611867"/>
    <w:rsid w:val="00613408"/>
    <w:rsid w:val="00613A79"/>
    <w:rsid w:val="00613B1B"/>
    <w:rsid w:val="00617B93"/>
    <w:rsid w:val="0062007A"/>
    <w:rsid w:val="006215DB"/>
    <w:rsid w:val="006244CD"/>
    <w:rsid w:val="006253DB"/>
    <w:rsid w:val="00635E30"/>
    <w:rsid w:val="0064451B"/>
    <w:rsid w:val="00645A22"/>
    <w:rsid w:val="00645E15"/>
    <w:rsid w:val="00651A77"/>
    <w:rsid w:val="00654BF3"/>
    <w:rsid w:val="00655A87"/>
    <w:rsid w:val="00656B8F"/>
    <w:rsid w:val="006669FF"/>
    <w:rsid w:val="00672044"/>
    <w:rsid w:val="00676C90"/>
    <w:rsid w:val="00677244"/>
    <w:rsid w:val="006802B8"/>
    <w:rsid w:val="00683A1C"/>
    <w:rsid w:val="00687490"/>
    <w:rsid w:val="00690281"/>
    <w:rsid w:val="00691535"/>
    <w:rsid w:val="00696B04"/>
    <w:rsid w:val="00697B42"/>
    <w:rsid w:val="006A229F"/>
    <w:rsid w:val="006A3827"/>
    <w:rsid w:val="006A45F7"/>
    <w:rsid w:val="006B3BA5"/>
    <w:rsid w:val="006B7A41"/>
    <w:rsid w:val="006C2550"/>
    <w:rsid w:val="006D1A3F"/>
    <w:rsid w:val="006D3EAF"/>
    <w:rsid w:val="006E0F4D"/>
    <w:rsid w:val="006E4F67"/>
    <w:rsid w:val="006E55E9"/>
    <w:rsid w:val="006E58FD"/>
    <w:rsid w:val="006E694A"/>
    <w:rsid w:val="006F01F7"/>
    <w:rsid w:val="006F1039"/>
    <w:rsid w:val="006F1157"/>
    <w:rsid w:val="00705505"/>
    <w:rsid w:val="007077DA"/>
    <w:rsid w:val="00710693"/>
    <w:rsid w:val="00711549"/>
    <w:rsid w:val="0071453A"/>
    <w:rsid w:val="007279F6"/>
    <w:rsid w:val="00727FD9"/>
    <w:rsid w:val="00734E98"/>
    <w:rsid w:val="007411FA"/>
    <w:rsid w:val="00747612"/>
    <w:rsid w:val="00750140"/>
    <w:rsid w:val="007527FB"/>
    <w:rsid w:val="0075448B"/>
    <w:rsid w:val="00755E1F"/>
    <w:rsid w:val="007604F6"/>
    <w:rsid w:val="00761650"/>
    <w:rsid w:val="00764ACB"/>
    <w:rsid w:val="00765D18"/>
    <w:rsid w:val="007669F8"/>
    <w:rsid w:val="00770A60"/>
    <w:rsid w:val="00782F7D"/>
    <w:rsid w:val="00785409"/>
    <w:rsid w:val="007866FB"/>
    <w:rsid w:val="00786CB0"/>
    <w:rsid w:val="0078702C"/>
    <w:rsid w:val="00791447"/>
    <w:rsid w:val="007954D8"/>
    <w:rsid w:val="007958B1"/>
    <w:rsid w:val="007A1AFB"/>
    <w:rsid w:val="007A571C"/>
    <w:rsid w:val="007A7E28"/>
    <w:rsid w:val="007B012B"/>
    <w:rsid w:val="007B4F80"/>
    <w:rsid w:val="007B547A"/>
    <w:rsid w:val="007B5C0D"/>
    <w:rsid w:val="007B5FFA"/>
    <w:rsid w:val="007C0C27"/>
    <w:rsid w:val="007C16BD"/>
    <w:rsid w:val="007C7632"/>
    <w:rsid w:val="007C76BA"/>
    <w:rsid w:val="007D1384"/>
    <w:rsid w:val="007D2D33"/>
    <w:rsid w:val="007D4DC8"/>
    <w:rsid w:val="007D52E8"/>
    <w:rsid w:val="007D6E7A"/>
    <w:rsid w:val="007E17BB"/>
    <w:rsid w:val="007E2239"/>
    <w:rsid w:val="007E3096"/>
    <w:rsid w:val="007F3260"/>
    <w:rsid w:val="007F5635"/>
    <w:rsid w:val="00803CF2"/>
    <w:rsid w:val="00806A29"/>
    <w:rsid w:val="00812D55"/>
    <w:rsid w:val="008176CD"/>
    <w:rsid w:val="00821E60"/>
    <w:rsid w:val="00826581"/>
    <w:rsid w:val="00831C8F"/>
    <w:rsid w:val="008356AA"/>
    <w:rsid w:val="00842BE2"/>
    <w:rsid w:val="0084339A"/>
    <w:rsid w:val="00844C34"/>
    <w:rsid w:val="008450C2"/>
    <w:rsid w:val="00845432"/>
    <w:rsid w:val="00846639"/>
    <w:rsid w:val="00850395"/>
    <w:rsid w:val="0085511E"/>
    <w:rsid w:val="00880422"/>
    <w:rsid w:val="0088057C"/>
    <w:rsid w:val="00884682"/>
    <w:rsid w:val="00886C7D"/>
    <w:rsid w:val="00891937"/>
    <w:rsid w:val="008A4233"/>
    <w:rsid w:val="008A5B1B"/>
    <w:rsid w:val="008A6143"/>
    <w:rsid w:val="008B1ACF"/>
    <w:rsid w:val="008B7083"/>
    <w:rsid w:val="008B7C06"/>
    <w:rsid w:val="008C0664"/>
    <w:rsid w:val="008C6465"/>
    <w:rsid w:val="008C6A84"/>
    <w:rsid w:val="008D7BAA"/>
    <w:rsid w:val="008D7DE1"/>
    <w:rsid w:val="008E12ED"/>
    <w:rsid w:val="008E3D47"/>
    <w:rsid w:val="008E4819"/>
    <w:rsid w:val="008F6A7E"/>
    <w:rsid w:val="008F7AD9"/>
    <w:rsid w:val="008F7EA5"/>
    <w:rsid w:val="009001C0"/>
    <w:rsid w:val="00903944"/>
    <w:rsid w:val="00906788"/>
    <w:rsid w:val="00906A86"/>
    <w:rsid w:val="00912404"/>
    <w:rsid w:val="00912969"/>
    <w:rsid w:val="00914233"/>
    <w:rsid w:val="0091526A"/>
    <w:rsid w:val="00920296"/>
    <w:rsid w:val="009205A6"/>
    <w:rsid w:val="00920646"/>
    <w:rsid w:val="00927DB8"/>
    <w:rsid w:val="00930450"/>
    <w:rsid w:val="009327D1"/>
    <w:rsid w:val="00933CF4"/>
    <w:rsid w:val="009379F0"/>
    <w:rsid w:val="00937EBC"/>
    <w:rsid w:val="009400C2"/>
    <w:rsid w:val="009419B0"/>
    <w:rsid w:val="00950CB8"/>
    <w:rsid w:val="00953CD3"/>
    <w:rsid w:val="0095754E"/>
    <w:rsid w:val="00960292"/>
    <w:rsid w:val="00973833"/>
    <w:rsid w:val="009739D2"/>
    <w:rsid w:val="00973A76"/>
    <w:rsid w:val="00984885"/>
    <w:rsid w:val="00992F40"/>
    <w:rsid w:val="009943FF"/>
    <w:rsid w:val="00996AAA"/>
    <w:rsid w:val="009A2BC1"/>
    <w:rsid w:val="009A616A"/>
    <w:rsid w:val="009B046B"/>
    <w:rsid w:val="009B0849"/>
    <w:rsid w:val="009B0F0B"/>
    <w:rsid w:val="009B1E6B"/>
    <w:rsid w:val="009B5A90"/>
    <w:rsid w:val="009B7129"/>
    <w:rsid w:val="009C4E5B"/>
    <w:rsid w:val="009D0470"/>
    <w:rsid w:val="009D310A"/>
    <w:rsid w:val="009D4D1E"/>
    <w:rsid w:val="009D753C"/>
    <w:rsid w:val="009E06B4"/>
    <w:rsid w:val="009E25A4"/>
    <w:rsid w:val="009F0070"/>
    <w:rsid w:val="009F08DD"/>
    <w:rsid w:val="009F1556"/>
    <w:rsid w:val="009F56CB"/>
    <w:rsid w:val="009F7D05"/>
    <w:rsid w:val="00A0686D"/>
    <w:rsid w:val="00A079FE"/>
    <w:rsid w:val="00A1136A"/>
    <w:rsid w:val="00A1380F"/>
    <w:rsid w:val="00A2168D"/>
    <w:rsid w:val="00A30AFD"/>
    <w:rsid w:val="00A34CA1"/>
    <w:rsid w:val="00A357AE"/>
    <w:rsid w:val="00A405CE"/>
    <w:rsid w:val="00A4103E"/>
    <w:rsid w:val="00A4481B"/>
    <w:rsid w:val="00A46058"/>
    <w:rsid w:val="00A56FBD"/>
    <w:rsid w:val="00A6183B"/>
    <w:rsid w:val="00A628E2"/>
    <w:rsid w:val="00A656C6"/>
    <w:rsid w:val="00A65702"/>
    <w:rsid w:val="00A664C6"/>
    <w:rsid w:val="00A66B5B"/>
    <w:rsid w:val="00A670F6"/>
    <w:rsid w:val="00A67181"/>
    <w:rsid w:val="00A67186"/>
    <w:rsid w:val="00A71BF7"/>
    <w:rsid w:val="00A737E0"/>
    <w:rsid w:val="00A74962"/>
    <w:rsid w:val="00A8009F"/>
    <w:rsid w:val="00A82D9A"/>
    <w:rsid w:val="00A90089"/>
    <w:rsid w:val="00A90621"/>
    <w:rsid w:val="00A9418D"/>
    <w:rsid w:val="00A94194"/>
    <w:rsid w:val="00A95EFF"/>
    <w:rsid w:val="00AA7C90"/>
    <w:rsid w:val="00AB0BB5"/>
    <w:rsid w:val="00AB4372"/>
    <w:rsid w:val="00AB5768"/>
    <w:rsid w:val="00AB6F44"/>
    <w:rsid w:val="00AB72D5"/>
    <w:rsid w:val="00AB792A"/>
    <w:rsid w:val="00AB79DE"/>
    <w:rsid w:val="00AC03C8"/>
    <w:rsid w:val="00AC1397"/>
    <w:rsid w:val="00AC305A"/>
    <w:rsid w:val="00AD0D87"/>
    <w:rsid w:val="00AD11F9"/>
    <w:rsid w:val="00AD3349"/>
    <w:rsid w:val="00AD7584"/>
    <w:rsid w:val="00AE0ED9"/>
    <w:rsid w:val="00AE686B"/>
    <w:rsid w:val="00AF5AB3"/>
    <w:rsid w:val="00AF5EF6"/>
    <w:rsid w:val="00B116D5"/>
    <w:rsid w:val="00B12BFF"/>
    <w:rsid w:val="00B1771A"/>
    <w:rsid w:val="00B17919"/>
    <w:rsid w:val="00B2300A"/>
    <w:rsid w:val="00B26F72"/>
    <w:rsid w:val="00B32711"/>
    <w:rsid w:val="00B33292"/>
    <w:rsid w:val="00B41876"/>
    <w:rsid w:val="00B421F7"/>
    <w:rsid w:val="00B458F7"/>
    <w:rsid w:val="00B468BE"/>
    <w:rsid w:val="00B47068"/>
    <w:rsid w:val="00B50CF1"/>
    <w:rsid w:val="00B519D3"/>
    <w:rsid w:val="00B56843"/>
    <w:rsid w:val="00B57562"/>
    <w:rsid w:val="00B628B6"/>
    <w:rsid w:val="00B631FF"/>
    <w:rsid w:val="00B71659"/>
    <w:rsid w:val="00B75520"/>
    <w:rsid w:val="00B76E40"/>
    <w:rsid w:val="00B77550"/>
    <w:rsid w:val="00B8027A"/>
    <w:rsid w:val="00B80BC4"/>
    <w:rsid w:val="00B81031"/>
    <w:rsid w:val="00B831EB"/>
    <w:rsid w:val="00B83538"/>
    <w:rsid w:val="00B871A3"/>
    <w:rsid w:val="00B92CE0"/>
    <w:rsid w:val="00B94853"/>
    <w:rsid w:val="00B94D3D"/>
    <w:rsid w:val="00B97B33"/>
    <w:rsid w:val="00BA080B"/>
    <w:rsid w:val="00BA13F4"/>
    <w:rsid w:val="00BA49A7"/>
    <w:rsid w:val="00BA5661"/>
    <w:rsid w:val="00BA6226"/>
    <w:rsid w:val="00BC2438"/>
    <w:rsid w:val="00BC367D"/>
    <w:rsid w:val="00BC3E88"/>
    <w:rsid w:val="00BC4865"/>
    <w:rsid w:val="00BD2463"/>
    <w:rsid w:val="00BD3C3E"/>
    <w:rsid w:val="00BF39FD"/>
    <w:rsid w:val="00BF6FDE"/>
    <w:rsid w:val="00C01EA6"/>
    <w:rsid w:val="00C03FA0"/>
    <w:rsid w:val="00C04C42"/>
    <w:rsid w:val="00C0700F"/>
    <w:rsid w:val="00C14277"/>
    <w:rsid w:val="00C14C05"/>
    <w:rsid w:val="00C17FC0"/>
    <w:rsid w:val="00C23F48"/>
    <w:rsid w:val="00C2709D"/>
    <w:rsid w:val="00C3150C"/>
    <w:rsid w:val="00C34512"/>
    <w:rsid w:val="00C355AB"/>
    <w:rsid w:val="00C4066D"/>
    <w:rsid w:val="00C533CC"/>
    <w:rsid w:val="00C5553D"/>
    <w:rsid w:val="00C559FD"/>
    <w:rsid w:val="00C60FBB"/>
    <w:rsid w:val="00C72411"/>
    <w:rsid w:val="00C72D5F"/>
    <w:rsid w:val="00C75326"/>
    <w:rsid w:val="00C7566F"/>
    <w:rsid w:val="00C76AE1"/>
    <w:rsid w:val="00C8074F"/>
    <w:rsid w:val="00C82A9E"/>
    <w:rsid w:val="00C92018"/>
    <w:rsid w:val="00C921CC"/>
    <w:rsid w:val="00C9539D"/>
    <w:rsid w:val="00C95A43"/>
    <w:rsid w:val="00C95C82"/>
    <w:rsid w:val="00CA0BA5"/>
    <w:rsid w:val="00CA3F75"/>
    <w:rsid w:val="00CA62C4"/>
    <w:rsid w:val="00CB4A48"/>
    <w:rsid w:val="00CB6D94"/>
    <w:rsid w:val="00CB7836"/>
    <w:rsid w:val="00CC1967"/>
    <w:rsid w:val="00CC3883"/>
    <w:rsid w:val="00CD34BC"/>
    <w:rsid w:val="00CD63B1"/>
    <w:rsid w:val="00CD74AA"/>
    <w:rsid w:val="00CE0BD4"/>
    <w:rsid w:val="00CE76EE"/>
    <w:rsid w:val="00CF27C9"/>
    <w:rsid w:val="00CF50D1"/>
    <w:rsid w:val="00CF69C9"/>
    <w:rsid w:val="00D00E2F"/>
    <w:rsid w:val="00D0311F"/>
    <w:rsid w:val="00D038F0"/>
    <w:rsid w:val="00D116E1"/>
    <w:rsid w:val="00D155F9"/>
    <w:rsid w:val="00D16070"/>
    <w:rsid w:val="00D2037A"/>
    <w:rsid w:val="00D23B59"/>
    <w:rsid w:val="00D26234"/>
    <w:rsid w:val="00D26BFB"/>
    <w:rsid w:val="00D3118E"/>
    <w:rsid w:val="00D318FB"/>
    <w:rsid w:val="00D36936"/>
    <w:rsid w:val="00D374CD"/>
    <w:rsid w:val="00D4186B"/>
    <w:rsid w:val="00D41F7B"/>
    <w:rsid w:val="00D44205"/>
    <w:rsid w:val="00D44339"/>
    <w:rsid w:val="00D4764A"/>
    <w:rsid w:val="00D47707"/>
    <w:rsid w:val="00D5048A"/>
    <w:rsid w:val="00D538D9"/>
    <w:rsid w:val="00D538FC"/>
    <w:rsid w:val="00D5603D"/>
    <w:rsid w:val="00D6087F"/>
    <w:rsid w:val="00D634C7"/>
    <w:rsid w:val="00D6538D"/>
    <w:rsid w:val="00D6636D"/>
    <w:rsid w:val="00D72501"/>
    <w:rsid w:val="00D72AF9"/>
    <w:rsid w:val="00D73CB6"/>
    <w:rsid w:val="00D7426C"/>
    <w:rsid w:val="00D7691A"/>
    <w:rsid w:val="00D8335C"/>
    <w:rsid w:val="00D8383A"/>
    <w:rsid w:val="00D84DF5"/>
    <w:rsid w:val="00D866F3"/>
    <w:rsid w:val="00D938EA"/>
    <w:rsid w:val="00D9659A"/>
    <w:rsid w:val="00D97329"/>
    <w:rsid w:val="00D977F7"/>
    <w:rsid w:val="00D97D48"/>
    <w:rsid w:val="00DA0D47"/>
    <w:rsid w:val="00DA1007"/>
    <w:rsid w:val="00DA3A05"/>
    <w:rsid w:val="00DB28E3"/>
    <w:rsid w:val="00DB3711"/>
    <w:rsid w:val="00DC23FF"/>
    <w:rsid w:val="00DC6FDA"/>
    <w:rsid w:val="00DD0AE4"/>
    <w:rsid w:val="00DD1331"/>
    <w:rsid w:val="00DD2A74"/>
    <w:rsid w:val="00DD2ACA"/>
    <w:rsid w:val="00DD40FE"/>
    <w:rsid w:val="00DD69C9"/>
    <w:rsid w:val="00DE01ED"/>
    <w:rsid w:val="00DF2A8B"/>
    <w:rsid w:val="00DF3274"/>
    <w:rsid w:val="00DF4558"/>
    <w:rsid w:val="00DF4DB0"/>
    <w:rsid w:val="00DF5808"/>
    <w:rsid w:val="00DF7A13"/>
    <w:rsid w:val="00E02712"/>
    <w:rsid w:val="00E03586"/>
    <w:rsid w:val="00E108EA"/>
    <w:rsid w:val="00E12960"/>
    <w:rsid w:val="00E12BB7"/>
    <w:rsid w:val="00E12E6A"/>
    <w:rsid w:val="00E21EFB"/>
    <w:rsid w:val="00E2381B"/>
    <w:rsid w:val="00E277E8"/>
    <w:rsid w:val="00E3256D"/>
    <w:rsid w:val="00E400DD"/>
    <w:rsid w:val="00E401B6"/>
    <w:rsid w:val="00E413DE"/>
    <w:rsid w:val="00E43936"/>
    <w:rsid w:val="00E44430"/>
    <w:rsid w:val="00E44E61"/>
    <w:rsid w:val="00E47DE0"/>
    <w:rsid w:val="00E52858"/>
    <w:rsid w:val="00E535C9"/>
    <w:rsid w:val="00E57EB3"/>
    <w:rsid w:val="00E603D6"/>
    <w:rsid w:val="00E61F38"/>
    <w:rsid w:val="00E621CE"/>
    <w:rsid w:val="00E676C6"/>
    <w:rsid w:val="00E718EC"/>
    <w:rsid w:val="00E779AB"/>
    <w:rsid w:val="00E8648B"/>
    <w:rsid w:val="00E87526"/>
    <w:rsid w:val="00E91FD6"/>
    <w:rsid w:val="00E93803"/>
    <w:rsid w:val="00E93CC6"/>
    <w:rsid w:val="00EA3B80"/>
    <w:rsid w:val="00EA566F"/>
    <w:rsid w:val="00EA6A3E"/>
    <w:rsid w:val="00EA6CA5"/>
    <w:rsid w:val="00EA75A5"/>
    <w:rsid w:val="00EB075E"/>
    <w:rsid w:val="00EB2E08"/>
    <w:rsid w:val="00EB3524"/>
    <w:rsid w:val="00EB3965"/>
    <w:rsid w:val="00EC172D"/>
    <w:rsid w:val="00EC22C4"/>
    <w:rsid w:val="00EC3ACC"/>
    <w:rsid w:val="00ED224E"/>
    <w:rsid w:val="00ED3ADF"/>
    <w:rsid w:val="00EE0F7E"/>
    <w:rsid w:val="00EE4D7A"/>
    <w:rsid w:val="00EE4D8A"/>
    <w:rsid w:val="00EE4FEC"/>
    <w:rsid w:val="00EE65DB"/>
    <w:rsid w:val="00EE7158"/>
    <w:rsid w:val="00EF02E0"/>
    <w:rsid w:val="00EF2708"/>
    <w:rsid w:val="00EF4DED"/>
    <w:rsid w:val="00EF7D18"/>
    <w:rsid w:val="00F04569"/>
    <w:rsid w:val="00F07ED9"/>
    <w:rsid w:val="00F1299C"/>
    <w:rsid w:val="00F138D7"/>
    <w:rsid w:val="00F1393E"/>
    <w:rsid w:val="00F13DF9"/>
    <w:rsid w:val="00F1652D"/>
    <w:rsid w:val="00F24636"/>
    <w:rsid w:val="00F31FB7"/>
    <w:rsid w:val="00F32478"/>
    <w:rsid w:val="00F36ABF"/>
    <w:rsid w:val="00F41ABF"/>
    <w:rsid w:val="00F46CF3"/>
    <w:rsid w:val="00F508F1"/>
    <w:rsid w:val="00F534F1"/>
    <w:rsid w:val="00F5644E"/>
    <w:rsid w:val="00F639DB"/>
    <w:rsid w:val="00F666DF"/>
    <w:rsid w:val="00F74244"/>
    <w:rsid w:val="00F74F72"/>
    <w:rsid w:val="00F76F8D"/>
    <w:rsid w:val="00F77856"/>
    <w:rsid w:val="00F77BED"/>
    <w:rsid w:val="00F82238"/>
    <w:rsid w:val="00F83D35"/>
    <w:rsid w:val="00F85452"/>
    <w:rsid w:val="00F8621D"/>
    <w:rsid w:val="00F86806"/>
    <w:rsid w:val="00FA24AD"/>
    <w:rsid w:val="00FA25B4"/>
    <w:rsid w:val="00FA2D8D"/>
    <w:rsid w:val="00FA2E92"/>
    <w:rsid w:val="00FA3380"/>
    <w:rsid w:val="00FA51F8"/>
    <w:rsid w:val="00FB0B17"/>
    <w:rsid w:val="00FB5A5C"/>
    <w:rsid w:val="00FC0FA0"/>
    <w:rsid w:val="00FC1026"/>
    <w:rsid w:val="00FC2D0F"/>
    <w:rsid w:val="00FC4F4C"/>
    <w:rsid w:val="00FD215E"/>
    <w:rsid w:val="00FD4521"/>
    <w:rsid w:val="00FE2E5B"/>
    <w:rsid w:val="00FE3E95"/>
    <w:rsid w:val="00FE684F"/>
    <w:rsid w:val="00FF0B5D"/>
    <w:rsid w:val="00FF3436"/>
    <w:rsid w:val="00FF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1CC"/>
    <w:rPr>
      <w:sz w:val="24"/>
      <w:szCs w:val="24"/>
    </w:rPr>
  </w:style>
  <w:style w:type="paragraph" w:styleId="1">
    <w:name w:val="heading 1"/>
    <w:basedOn w:val="a"/>
    <w:next w:val="a"/>
    <w:qFormat/>
    <w:rsid w:val="00C921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2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2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21CC"/>
    <w:pPr>
      <w:spacing w:after="120"/>
      <w:ind w:left="283"/>
    </w:pPr>
  </w:style>
  <w:style w:type="paragraph" w:styleId="a4">
    <w:name w:val="Title"/>
    <w:basedOn w:val="a"/>
    <w:qFormat/>
    <w:rsid w:val="00C921C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a5">
    <w:name w:val="Balloon Text"/>
    <w:basedOn w:val="a"/>
    <w:semiHidden/>
    <w:rsid w:val="004C0B7F"/>
    <w:rPr>
      <w:rFonts w:ascii="Tahoma" w:hAnsi="Tahoma" w:cs="Tahoma"/>
      <w:sz w:val="16"/>
      <w:szCs w:val="16"/>
    </w:rPr>
  </w:style>
  <w:style w:type="character" w:styleId="a6">
    <w:name w:val="Hyperlink"/>
    <w:rsid w:val="00B50CF1"/>
    <w:rPr>
      <w:color w:val="0000FF"/>
      <w:u w:val="single"/>
    </w:rPr>
  </w:style>
  <w:style w:type="paragraph" w:customStyle="1" w:styleId="a7">
    <w:name w:val="Знак Знак Знак Знак"/>
    <w:basedOn w:val="a"/>
    <w:rsid w:val="00B50C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"/>
    <w:basedOn w:val="a"/>
    <w:rsid w:val="0075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0358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468BE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character" w:customStyle="1" w:styleId="hl">
    <w:name w:val="hl"/>
    <w:basedOn w:val="a0"/>
    <w:rsid w:val="00B468BE"/>
  </w:style>
  <w:style w:type="character" w:styleId="a9">
    <w:name w:val="Strong"/>
    <w:basedOn w:val="a0"/>
    <w:uiPriority w:val="22"/>
    <w:qFormat/>
    <w:rsid w:val="00FE2E5B"/>
    <w:rPr>
      <w:b/>
      <w:bCs/>
    </w:rPr>
  </w:style>
  <w:style w:type="paragraph" w:styleId="aa">
    <w:name w:val="List Paragraph"/>
    <w:basedOn w:val="a"/>
    <w:uiPriority w:val="34"/>
    <w:qFormat/>
    <w:rsid w:val="00B871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Без интервала1"/>
    <w:rsid w:val="00B871A3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2">
    <w:name w:val="Без интервала2"/>
    <w:rsid w:val="00B871A3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b">
    <w:name w:val="No Spacing"/>
    <w:uiPriority w:val="1"/>
    <w:qFormat/>
    <w:rsid w:val="00803CF2"/>
    <w:rPr>
      <w:sz w:val="24"/>
      <w:szCs w:val="24"/>
    </w:rPr>
  </w:style>
  <w:style w:type="paragraph" w:styleId="ac">
    <w:name w:val="Body Text"/>
    <w:basedOn w:val="a"/>
    <w:link w:val="ad"/>
    <w:rsid w:val="0044325A"/>
    <w:pPr>
      <w:spacing w:after="120"/>
    </w:pPr>
  </w:style>
  <w:style w:type="character" w:customStyle="1" w:styleId="ad">
    <w:name w:val="Основной текст Знак"/>
    <w:basedOn w:val="a0"/>
    <w:link w:val="ac"/>
    <w:rsid w:val="0044325A"/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32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432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01">
    <w:name w:val="01 Основной текст"/>
    <w:basedOn w:val="a"/>
    <w:qFormat/>
    <w:rsid w:val="0044325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5654152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gomolova\&#1056;&#1072;&#1073;&#1086;&#1095;&#1080;&#1081;%20&#1089;&#1090;&#1086;&#1083;\&#1064;&#1072;&#1073;&#1083;&#1086;&#1085;_&#1050;&#1059;&#1048;_29.11.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B17E5-35C4-463E-A59D-E3545BC9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Шаблон_КУИ_29.11.2010</Template>
  <TotalTime>17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nalog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Natalia</dc:creator>
  <cp:lastModifiedBy>Пользователь</cp:lastModifiedBy>
  <cp:revision>9</cp:revision>
  <cp:lastPrinted>2025-04-24T06:30:00Z</cp:lastPrinted>
  <dcterms:created xsi:type="dcterms:W3CDTF">2025-04-08T09:13:00Z</dcterms:created>
  <dcterms:modified xsi:type="dcterms:W3CDTF">2025-04-24T06:31:00Z</dcterms:modified>
</cp:coreProperties>
</file>