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C8" w:rsidRDefault="00BA314A" w:rsidP="00BA314A">
      <w:pPr>
        <w:jc w:val="right"/>
        <w:rPr>
          <w:b/>
          <w:kern w:val="28"/>
          <w:sz w:val="28"/>
        </w:rPr>
      </w:pPr>
      <w:r>
        <w:rPr>
          <w:b/>
          <w:kern w:val="28"/>
          <w:sz w:val="28"/>
        </w:rPr>
        <w:t>проект</w:t>
      </w:r>
    </w:p>
    <w:p w:rsidR="00D9481E" w:rsidRDefault="00D9481E" w:rsidP="00D9481E">
      <w:pPr>
        <w:jc w:val="center"/>
        <w:rPr>
          <w:b/>
          <w:kern w:val="28"/>
          <w:sz w:val="28"/>
        </w:rPr>
      </w:pPr>
      <w:r>
        <w:rPr>
          <w:b/>
          <w:kern w:val="28"/>
          <w:sz w:val="28"/>
        </w:rPr>
        <w:t xml:space="preserve">РАСПОРЯЖЕНИЕ № </w:t>
      </w:r>
    </w:p>
    <w:p w:rsidR="00D9481E" w:rsidRPr="00A6700C" w:rsidRDefault="00BA314A" w:rsidP="00D9481E">
      <w:pPr>
        <w:rPr>
          <w:kern w:val="28"/>
          <w:sz w:val="28"/>
        </w:rPr>
      </w:pPr>
      <w:r>
        <w:rPr>
          <w:kern w:val="28"/>
          <w:sz w:val="28"/>
        </w:rPr>
        <w:t>_________</w:t>
      </w:r>
      <w:r w:rsidR="00D9481E" w:rsidRPr="00A6700C">
        <w:rPr>
          <w:kern w:val="28"/>
          <w:sz w:val="28"/>
        </w:rPr>
        <w:t>20</w:t>
      </w:r>
      <w:r w:rsidR="00D9481E">
        <w:rPr>
          <w:kern w:val="28"/>
          <w:sz w:val="28"/>
        </w:rPr>
        <w:t>2</w:t>
      </w:r>
      <w:r>
        <w:rPr>
          <w:kern w:val="28"/>
          <w:sz w:val="28"/>
        </w:rPr>
        <w:t>5</w:t>
      </w:r>
      <w:r w:rsidR="00D9481E" w:rsidRPr="00A6700C">
        <w:rPr>
          <w:kern w:val="28"/>
          <w:sz w:val="28"/>
        </w:rPr>
        <w:t xml:space="preserve"> г.</w:t>
      </w:r>
    </w:p>
    <w:p w:rsidR="00D9481E" w:rsidRPr="002368DA" w:rsidRDefault="00D9481E" w:rsidP="00D9481E">
      <w:pPr>
        <w:tabs>
          <w:tab w:val="left" w:pos="3720"/>
        </w:tabs>
        <w:spacing w:after="120" w:line="216" w:lineRule="auto"/>
        <w:rPr>
          <w:b/>
          <w:color w:val="FF0000"/>
          <w:kern w:val="28"/>
        </w:rPr>
      </w:pPr>
      <w:r w:rsidRPr="00F35E2A">
        <w:rPr>
          <w:b/>
          <w:color w:val="FF0000"/>
          <w:kern w:val="28"/>
          <w:sz w:val="32"/>
          <w:szCs w:val="32"/>
        </w:rPr>
        <w:tab/>
      </w:r>
    </w:p>
    <w:tbl>
      <w:tblPr>
        <w:tblW w:w="0" w:type="auto"/>
        <w:tblLayout w:type="fixed"/>
        <w:tblLook w:val="04A0"/>
      </w:tblPr>
      <w:tblGrid>
        <w:gridCol w:w="5868"/>
        <w:gridCol w:w="3988"/>
      </w:tblGrid>
      <w:tr w:rsidR="00D9481E" w:rsidTr="00C85684">
        <w:tc>
          <w:tcPr>
            <w:tcW w:w="5868" w:type="dxa"/>
          </w:tcPr>
          <w:p w:rsidR="00D9481E" w:rsidRDefault="00D9481E" w:rsidP="00C85684">
            <w:pPr>
              <w:pStyle w:val="af0"/>
              <w:spacing w:line="216" w:lineRule="auto"/>
              <w:jc w:val="both"/>
              <w:rPr>
                <w:b w:val="0"/>
              </w:rPr>
            </w:pPr>
            <w:r>
              <w:rPr>
                <w:b w:val="0"/>
                <w:sz w:val="28"/>
                <w:szCs w:val="28"/>
              </w:rPr>
              <w:t>«Об утверждении Перечня закупаемых городской Думой города Шахты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услуг)»</w:t>
            </w:r>
          </w:p>
        </w:tc>
        <w:tc>
          <w:tcPr>
            <w:tcW w:w="3988" w:type="dxa"/>
          </w:tcPr>
          <w:p w:rsidR="00D9481E" w:rsidRDefault="00D9481E" w:rsidP="00C85684">
            <w:pPr>
              <w:pStyle w:val="af0"/>
              <w:jc w:val="left"/>
              <w:rPr>
                <w:b w:val="0"/>
                <w:sz w:val="22"/>
              </w:rPr>
            </w:pPr>
          </w:p>
        </w:tc>
      </w:tr>
    </w:tbl>
    <w:p w:rsidR="00D9481E" w:rsidRDefault="00D9481E" w:rsidP="00D9481E">
      <w:pPr>
        <w:pStyle w:val="af0"/>
        <w:spacing w:line="216" w:lineRule="auto"/>
        <w:jc w:val="both"/>
        <w:rPr>
          <w:b w:val="0"/>
          <w:sz w:val="28"/>
        </w:rPr>
      </w:pPr>
      <w:r>
        <w:rPr>
          <w:b w:val="0"/>
          <w:sz w:val="28"/>
        </w:rPr>
        <w:tab/>
      </w:r>
    </w:p>
    <w:p w:rsidR="00D9481E" w:rsidRDefault="00D9481E" w:rsidP="00D9481E">
      <w:pPr>
        <w:pStyle w:val="af0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с п</w:t>
      </w:r>
      <w:r w:rsidR="00DE6A18">
        <w:rPr>
          <w:b w:val="0"/>
          <w:sz w:val="28"/>
          <w:szCs w:val="28"/>
        </w:rPr>
        <w:t xml:space="preserve">унктом </w:t>
      </w:r>
      <w:r>
        <w:rPr>
          <w:b w:val="0"/>
          <w:sz w:val="28"/>
          <w:szCs w:val="28"/>
        </w:rPr>
        <w:t>2 ч</w:t>
      </w:r>
      <w:r w:rsidR="00DE6A18">
        <w:rPr>
          <w:b w:val="0"/>
          <w:sz w:val="28"/>
          <w:szCs w:val="28"/>
        </w:rPr>
        <w:t xml:space="preserve">асти </w:t>
      </w:r>
      <w:r>
        <w:rPr>
          <w:b w:val="0"/>
          <w:sz w:val="28"/>
          <w:szCs w:val="28"/>
        </w:rPr>
        <w:t>4 ст</w:t>
      </w:r>
      <w:r w:rsidR="00DE6A18">
        <w:rPr>
          <w:b w:val="0"/>
          <w:sz w:val="28"/>
          <w:szCs w:val="28"/>
        </w:rPr>
        <w:t xml:space="preserve">атьи </w:t>
      </w:r>
      <w:r>
        <w:rPr>
          <w:b w:val="0"/>
          <w:sz w:val="28"/>
          <w:szCs w:val="28"/>
        </w:rPr>
        <w:t>19 Федерального закона от 05</w:t>
      </w:r>
      <w:r w:rsidR="00DE6A18">
        <w:rPr>
          <w:b w:val="0"/>
          <w:sz w:val="28"/>
          <w:szCs w:val="28"/>
        </w:rPr>
        <w:t>.04.</w:t>
      </w:r>
      <w:r>
        <w:rPr>
          <w:b w:val="0"/>
          <w:sz w:val="28"/>
          <w:szCs w:val="28"/>
        </w:rPr>
        <w:t>2013 №</w:t>
      </w:r>
      <w:r w:rsidR="00FE1E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</w:t>
      </w:r>
      <w:r w:rsidR="00EF5431">
        <w:rPr>
          <w:b w:val="0"/>
          <w:sz w:val="28"/>
          <w:szCs w:val="28"/>
        </w:rPr>
        <w:t xml:space="preserve">орода </w:t>
      </w:r>
      <w:r>
        <w:rPr>
          <w:b w:val="0"/>
          <w:sz w:val="28"/>
          <w:szCs w:val="28"/>
        </w:rPr>
        <w:t>Шахты от 17.07.2017 №</w:t>
      </w:r>
      <w:r w:rsidR="00FE1E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3866 «Об утверждении правил определения требований к закупаемым муниципальными органами города Шахты, в том числе подведомственными им муниципальными казенными учреждениями города Шахты, муниципальными бюджетными учреждениями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города Шахты и муниципальными унитарными предприятиями города Шахты отдельным видам товаров, работ, услуг (в том числе предельные цены товаров, работ, услуг)», с учетом постановления Администрации г</w:t>
      </w:r>
      <w:r w:rsidR="00EF5431">
        <w:rPr>
          <w:b w:val="0"/>
          <w:sz w:val="28"/>
          <w:szCs w:val="28"/>
        </w:rPr>
        <w:t xml:space="preserve">орода </w:t>
      </w:r>
      <w:r>
        <w:rPr>
          <w:b w:val="0"/>
          <w:sz w:val="28"/>
          <w:szCs w:val="28"/>
        </w:rPr>
        <w:t>Шахты от 27.12.2021 №</w:t>
      </w:r>
      <w:r w:rsidR="00FE1E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4153, а также в целях исполнения подпункта 3.2 пункта 3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</w:t>
      </w:r>
      <w:proofErr w:type="gramEnd"/>
      <w:r>
        <w:rPr>
          <w:b w:val="0"/>
          <w:sz w:val="28"/>
          <w:szCs w:val="28"/>
        </w:rPr>
        <w:t xml:space="preserve"> постановлением Администрации г</w:t>
      </w:r>
      <w:r w:rsidR="00117694">
        <w:rPr>
          <w:b w:val="0"/>
          <w:sz w:val="28"/>
          <w:szCs w:val="28"/>
        </w:rPr>
        <w:t xml:space="preserve">орода </w:t>
      </w:r>
      <w:r>
        <w:rPr>
          <w:b w:val="0"/>
          <w:sz w:val="28"/>
          <w:szCs w:val="28"/>
        </w:rPr>
        <w:t>Шахты от 13.11.2015 № 6163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исполнения»:</w:t>
      </w:r>
    </w:p>
    <w:p w:rsidR="00D9481E" w:rsidRDefault="00D9481E" w:rsidP="00D9481E">
      <w:pPr>
        <w:pStyle w:val="af0"/>
        <w:ind w:firstLine="709"/>
        <w:jc w:val="both"/>
        <w:rPr>
          <w:b w:val="0"/>
          <w:sz w:val="28"/>
          <w:szCs w:val="28"/>
        </w:rPr>
      </w:pPr>
    </w:p>
    <w:p w:rsidR="00D9481E" w:rsidRDefault="00D9481E" w:rsidP="00D9481E">
      <w:pPr>
        <w:tabs>
          <w:tab w:val="left" w:pos="84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D9C">
        <w:rPr>
          <w:sz w:val="28"/>
          <w:szCs w:val="28"/>
        </w:rPr>
        <w:t>1.</w:t>
      </w:r>
      <w:r w:rsidR="00190B93">
        <w:rPr>
          <w:sz w:val="28"/>
          <w:szCs w:val="28"/>
        </w:rPr>
        <w:t> </w:t>
      </w:r>
      <w:r w:rsidRPr="009D0D9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Перечень закупаемых</w:t>
      </w:r>
      <w:r w:rsidRPr="009D0D9C">
        <w:rPr>
          <w:sz w:val="28"/>
          <w:szCs w:val="28"/>
        </w:rPr>
        <w:t xml:space="preserve"> городс</w:t>
      </w:r>
      <w:r>
        <w:rPr>
          <w:sz w:val="28"/>
          <w:szCs w:val="28"/>
        </w:rPr>
        <w:t>кой Думой города Шахты отдельных видов</w:t>
      </w:r>
      <w:r w:rsidRPr="009D0D9C">
        <w:rPr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, их потребительских свойств (в том числе качества) и иных характеристик (в том числе предельных цен</w:t>
      </w:r>
      <w:r w:rsidRPr="009D0D9C">
        <w:rPr>
          <w:sz w:val="28"/>
          <w:szCs w:val="28"/>
        </w:rPr>
        <w:t xml:space="preserve"> товаров, работ, услуг) (далее</w:t>
      </w:r>
      <w:r w:rsidR="006D1A5E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Перечень</w:t>
      </w:r>
      <w:r w:rsidRPr="009D0D9C">
        <w:rPr>
          <w:sz w:val="28"/>
          <w:szCs w:val="28"/>
        </w:rPr>
        <w:t xml:space="preserve">) </w:t>
      </w:r>
      <w:r>
        <w:rPr>
          <w:sz w:val="28"/>
          <w:szCs w:val="28"/>
        </w:rPr>
        <w:t>согласно приложению 1 к настоящему распоряжению.</w:t>
      </w:r>
    </w:p>
    <w:p w:rsidR="00D9481E" w:rsidRPr="00CE4E77" w:rsidRDefault="006D1A5E" w:rsidP="006D1A5E">
      <w:pPr>
        <w:pStyle w:val="af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D9481E">
        <w:rPr>
          <w:b w:val="0"/>
          <w:sz w:val="28"/>
          <w:szCs w:val="28"/>
        </w:rPr>
        <w:t xml:space="preserve">Главному специалисту общего отдела – контрактному управляющему Рыжовой М.Н. </w:t>
      </w:r>
      <w:r w:rsidR="00D9481E" w:rsidRPr="00CE4E77">
        <w:rPr>
          <w:b w:val="0"/>
          <w:sz w:val="28"/>
          <w:szCs w:val="28"/>
        </w:rPr>
        <w:t>обеспечить размещение настоящего распоряжения в единой информационной системе в сфере закупок в течение десяти рабочих дней со дня подписания настоящего распоряжения.</w:t>
      </w:r>
    </w:p>
    <w:p w:rsidR="00D9481E" w:rsidRPr="00851430" w:rsidRDefault="00D9481E" w:rsidP="00D9481E">
      <w:pPr>
        <w:tabs>
          <w:tab w:val="left" w:pos="84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B1CF8">
        <w:rPr>
          <w:sz w:val="28"/>
          <w:szCs w:val="28"/>
        </w:rPr>
        <w:t> </w:t>
      </w:r>
      <w:r>
        <w:rPr>
          <w:sz w:val="28"/>
          <w:szCs w:val="28"/>
        </w:rPr>
        <w:t xml:space="preserve">Признать утратившим силу распоряжение председателя городской Думы – главы города Шахты от </w:t>
      </w:r>
      <w:r w:rsidR="000B7EF7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0B7EF7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0B7EF7">
        <w:rPr>
          <w:sz w:val="28"/>
          <w:szCs w:val="28"/>
        </w:rPr>
        <w:t>4</w:t>
      </w:r>
      <w:r w:rsidR="0082364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B7EF7">
        <w:rPr>
          <w:sz w:val="28"/>
          <w:szCs w:val="28"/>
        </w:rPr>
        <w:t xml:space="preserve"> 757</w:t>
      </w:r>
      <w:r>
        <w:rPr>
          <w:sz w:val="28"/>
          <w:szCs w:val="28"/>
        </w:rPr>
        <w:t xml:space="preserve"> </w:t>
      </w:r>
      <w:r w:rsidRPr="00851430">
        <w:rPr>
          <w:sz w:val="28"/>
          <w:szCs w:val="28"/>
        </w:rPr>
        <w:t xml:space="preserve">«Об утверждении Перечня закупаемых городской Думой города Шахты отдельных видов товаров, работ, услуг, их потребительских свойств (в том числе качества) и иных </w:t>
      </w:r>
      <w:r w:rsidRPr="00851430">
        <w:rPr>
          <w:sz w:val="28"/>
          <w:szCs w:val="28"/>
        </w:rPr>
        <w:lastRenderedPageBreak/>
        <w:t>характеристик (в том числе предельных цен товаров, работ, услуг)»</w:t>
      </w:r>
      <w:r w:rsidR="00823641">
        <w:rPr>
          <w:sz w:val="28"/>
          <w:szCs w:val="28"/>
        </w:rPr>
        <w:t xml:space="preserve"> </w:t>
      </w:r>
      <w:r w:rsidRPr="00851430">
        <w:rPr>
          <w:sz w:val="28"/>
          <w:szCs w:val="28"/>
        </w:rPr>
        <w:t>с 01 января 202</w:t>
      </w:r>
      <w:r w:rsidR="00FE1E39">
        <w:rPr>
          <w:sz w:val="28"/>
          <w:szCs w:val="28"/>
        </w:rPr>
        <w:t>6</w:t>
      </w:r>
      <w:r w:rsidRPr="00851430">
        <w:rPr>
          <w:sz w:val="28"/>
          <w:szCs w:val="28"/>
        </w:rPr>
        <w:t xml:space="preserve"> года.</w:t>
      </w:r>
    </w:p>
    <w:p w:rsidR="00D9481E" w:rsidRDefault="00D9481E" w:rsidP="00D9481E">
      <w:pPr>
        <w:tabs>
          <w:tab w:val="left" w:pos="84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14445">
        <w:rPr>
          <w:sz w:val="28"/>
          <w:szCs w:val="28"/>
        </w:rPr>
        <w:t>.</w:t>
      </w:r>
      <w:r w:rsidR="008B1CF8">
        <w:rPr>
          <w:sz w:val="28"/>
          <w:szCs w:val="28"/>
        </w:rPr>
        <w:t> </w:t>
      </w:r>
      <w:r>
        <w:rPr>
          <w:sz w:val="28"/>
          <w:szCs w:val="28"/>
        </w:rPr>
        <w:t>Настоящее распоряжение вступает в силу с момента подписания и применяется к процедурам, регулирующим закупки городской Думой города Шахты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 в 202</w:t>
      </w:r>
      <w:r w:rsidR="00FE1E39">
        <w:rPr>
          <w:sz w:val="28"/>
          <w:szCs w:val="28"/>
        </w:rPr>
        <w:t>6</w:t>
      </w:r>
      <w:r>
        <w:rPr>
          <w:sz w:val="28"/>
          <w:szCs w:val="28"/>
        </w:rPr>
        <w:t xml:space="preserve"> финансовом году. Положения распоряжения не применяются при осуществлении закупок в соответствии с планом-графиком закупок на 202</w:t>
      </w:r>
      <w:r w:rsidR="00FE1E39">
        <w:rPr>
          <w:sz w:val="28"/>
          <w:szCs w:val="28"/>
        </w:rPr>
        <w:t>5</w:t>
      </w:r>
      <w:r>
        <w:rPr>
          <w:sz w:val="28"/>
          <w:szCs w:val="28"/>
        </w:rPr>
        <w:t xml:space="preserve"> финансовый год.</w:t>
      </w:r>
    </w:p>
    <w:p w:rsidR="00D9481E" w:rsidRDefault="00435CC3" w:rsidP="00435CC3">
      <w:pPr>
        <w:pStyle w:val="af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5. </w:t>
      </w:r>
      <w:r w:rsidR="00D9481E" w:rsidRPr="00BA5113">
        <w:rPr>
          <w:b w:val="0"/>
          <w:sz w:val="28"/>
          <w:szCs w:val="28"/>
        </w:rPr>
        <w:t>Контроль над исполнением настоящего распоряжения оставляю за собой</w:t>
      </w:r>
      <w:r w:rsidR="00D9481E">
        <w:rPr>
          <w:b w:val="0"/>
          <w:sz w:val="28"/>
          <w:szCs w:val="28"/>
        </w:rPr>
        <w:t>.</w:t>
      </w:r>
    </w:p>
    <w:p w:rsidR="00D9481E" w:rsidRDefault="00D9481E" w:rsidP="00D9481E">
      <w:pPr>
        <w:pStyle w:val="af0"/>
        <w:jc w:val="both"/>
        <w:rPr>
          <w:b w:val="0"/>
          <w:sz w:val="28"/>
          <w:szCs w:val="28"/>
        </w:rPr>
      </w:pPr>
    </w:p>
    <w:p w:rsidR="00D9481E" w:rsidRDefault="00D9481E" w:rsidP="00D9481E">
      <w:pPr>
        <w:pStyle w:val="af0"/>
        <w:jc w:val="both"/>
        <w:rPr>
          <w:b w:val="0"/>
          <w:sz w:val="28"/>
          <w:szCs w:val="28"/>
        </w:rPr>
      </w:pPr>
    </w:p>
    <w:p w:rsidR="00D9481E" w:rsidRPr="00BA5113" w:rsidRDefault="00D9481E" w:rsidP="00D9481E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BA511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BA5113">
        <w:rPr>
          <w:sz w:val="28"/>
          <w:szCs w:val="28"/>
        </w:rPr>
        <w:t xml:space="preserve">  городской Думы  </w:t>
      </w:r>
    </w:p>
    <w:p w:rsidR="00D9481E" w:rsidRDefault="00685512" w:rsidP="00D9481E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D9481E" w:rsidRPr="00BA5113">
        <w:rPr>
          <w:sz w:val="28"/>
          <w:szCs w:val="28"/>
        </w:rPr>
        <w:t xml:space="preserve">орода Шахты                                     </w:t>
      </w:r>
      <w:r w:rsidR="00D9481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</w:t>
      </w:r>
      <w:r w:rsidR="00D9481E">
        <w:rPr>
          <w:sz w:val="28"/>
          <w:szCs w:val="28"/>
        </w:rPr>
        <w:t xml:space="preserve">               К.К. Корнеев</w:t>
      </w:r>
    </w:p>
    <w:p w:rsidR="00D9481E" w:rsidRDefault="00D9481E" w:rsidP="00D9481E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p w:rsidR="00D9481E" w:rsidRPr="00A053AC" w:rsidRDefault="00D9481E" w:rsidP="00D9481E">
      <w:pPr>
        <w:jc w:val="both"/>
        <w:rPr>
          <w:sz w:val="28"/>
          <w:szCs w:val="28"/>
        </w:rPr>
      </w:pPr>
      <w:r w:rsidRPr="00A053AC">
        <w:rPr>
          <w:sz w:val="28"/>
          <w:szCs w:val="28"/>
        </w:rPr>
        <w:t>Согласовано:</w:t>
      </w:r>
    </w:p>
    <w:p w:rsidR="00D9481E" w:rsidRDefault="003A1542" w:rsidP="00D94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9481E">
        <w:rPr>
          <w:sz w:val="28"/>
          <w:szCs w:val="28"/>
        </w:rPr>
        <w:t xml:space="preserve">организационно-правового отдела       </w:t>
      </w:r>
      <w:r w:rsidR="000518A7">
        <w:rPr>
          <w:sz w:val="28"/>
          <w:szCs w:val="28"/>
        </w:rPr>
        <w:t xml:space="preserve">    </w:t>
      </w:r>
      <w:r w:rsidR="00D9481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Т.Н. Шишкина</w:t>
      </w:r>
    </w:p>
    <w:p w:rsidR="00D9481E" w:rsidRPr="00A053AC" w:rsidRDefault="00D9481E" w:rsidP="00D9481E">
      <w:pPr>
        <w:jc w:val="both"/>
        <w:rPr>
          <w:sz w:val="28"/>
          <w:szCs w:val="28"/>
        </w:rPr>
      </w:pPr>
      <w:r w:rsidRPr="00A053AC">
        <w:rPr>
          <w:sz w:val="28"/>
          <w:szCs w:val="28"/>
        </w:rPr>
        <w:tab/>
      </w:r>
      <w:r w:rsidRPr="00A053AC">
        <w:rPr>
          <w:sz w:val="28"/>
          <w:szCs w:val="28"/>
        </w:rPr>
        <w:tab/>
      </w:r>
      <w:r w:rsidRPr="00A053AC">
        <w:rPr>
          <w:sz w:val="28"/>
          <w:szCs w:val="28"/>
        </w:rPr>
        <w:tab/>
      </w:r>
    </w:p>
    <w:p w:rsidR="00D9481E" w:rsidRPr="00A053AC" w:rsidRDefault="00D9481E" w:rsidP="00D9481E">
      <w:pPr>
        <w:jc w:val="both"/>
        <w:rPr>
          <w:sz w:val="28"/>
          <w:szCs w:val="28"/>
        </w:rPr>
      </w:pPr>
    </w:p>
    <w:p w:rsidR="00D9481E" w:rsidRPr="00A053AC" w:rsidRDefault="00D9481E" w:rsidP="00D9481E">
      <w:pPr>
        <w:jc w:val="both"/>
        <w:rPr>
          <w:sz w:val="28"/>
          <w:szCs w:val="28"/>
        </w:rPr>
      </w:pPr>
    </w:p>
    <w:p w:rsidR="00D9481E" w:rsidRPr="00A053AC" w:rsidRDefault="00435CC3" w:rsidP="00D9481E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9481E" w:rsidRPr="00A053AC">
        <w:rPr>
          <w:sz w:val="28"/>
          <w:szCs w:val="28"/>
        </w:rPr>
        <w:t xml:space="preserve">сп. </w:t>
      </w:r>
      <w:r w:rsidR="00D9481E">
        <w:rPr>
          <w:sz w:val="28"/>
          <w:szCs w:val="28"/>
        </w:rPr>
        <w:t>Бровкина Ж.Н.</w:t>
      </w:r>
    </w:p>
    <w:p w:rsidR="00D9481E" w:rsidRPr="00A053AC" w:rsidRDefault="00D9481E" w:rsidP="00D9481E">
      <w:pPr>
        <w:rPr>
          <w:sz w:val="28"/>
          <w:szCs w:val="28"/>
        </w:rPr>
      </w:pPr>
    </w:p>
    <w:p w:rsidR="00D9481E" w:rsidRDefault="00D9481E" w:rsidP="00D9481E">
      <w:pPr>
        <w:rPr>
          <w:sz w:val="28"/>
          <w:szCs w:val="28"/>
        </w:rPr>
      </w:pPr>
      <w:r w:rsidRPr="00A053AC">
        <w:rPr>
          <w:sz w:val="28"/>
          <w:szCs w:val="28"/>
        </w:rPr>
        <w:t xml:space="preserve">С распоряжением </w:t>
      </w:r>
      <w:proofErr w:type="gramStart"/>
      <w:r w:rsidRPr="00A053AC">
        <w:rPr>
          <w:sz w:val="28"/>
          <w:szCs w:val="28"/>
        </w:rPr>
        <w:t>ознакомлены</w:t>
      </w:r>
      <w:proofErr w:type="gramEnd"/>
      <w:r w:rsidRPr="00A053AC">
        <w:rPr>
          <w:sz w:val="28"/>
          <w:szCs w:val="28"/>
        </w:rPr>
        <w:t>:</w:t>
      </w:r>
    </w:p>
    <w:p w:rsidR="00D9481E" w:rsidRPr="00A053AC" w:rsidRDefault="00D9481E" w:rsidP="00D9481E">
      <w:pPr>
        <w:rPr>
          <w:sz w:val="28"/>
          <w:szCs w:val="28"/>
        </w:rPr>
      </w:pPr>
    </w:p>
    <w:p w:rsidR="00D9481E" w:rsidRDefault="00D9481E" w:rsidP="00D9481E">
      <w:pPr>
        <w:rPr>
          <w:sz w:val="28"/>
          <w:szCs w:val="28"/>
        </w:rPr>
      </w:pPr>
      <w:r w:rsidRPr="00A053AC">
        <w:rPr>
          <w:sz w:val="28"/>
          <w:szCs w:val="28"/>
        </w:rPr>
        <w:t xml:space="preserve">___________ </w:t>
      </w:r>
      <w:r>
        <w:rPr>
          <w:sz w:val="28"/>
          <w:szCs w:val="28"/>
        </w:rPr>
        <w:t>Стародубцева Е.В.</w:t>
      </w:r>
    </w:p>
    <w:p w:rsidR="00D9481E" w:rsidRDefault="00D9481E" w:rsidP="00D9481E">
      <w:pPr>
        <w:rPr>
          <w:sz w:val="28"/>
          <w:szCs w:val="28"/>
        </w:rPr>
      </w:pPr>
      <w:r>
        <w:rPr>
          <w:sz w:val="28"/>
          <w:szCs w:val="28"/>
        </w:rPr>
        <w:t>___________ Рыжова М.Н.</w:t>
      </w:r>
    </w:p>
    <w:p w:rsidR="00D9481E" w:rsidRPr="00A053AC" w:rsidRDefault="00D9481E" w:rsidP="00D9481E">
      <w:pPr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Голоднова</w:t>
      </w:r>
      <w:proofErr w:type="spellEnd"/>
      <w:r>
        <w:rPr>
          <w:sz w:val="28"/>
          <w:szCs w:val="28"/>
        </w:rPr>
        <w:t xml:space="preserve"> А.А.</w:t>
      </w:r>
    </w:p>
    <w:p w:rsidR="00D9481E" w:rsidRDefault="00D9481E" w:rsidP="00D9481E">
      <w:pPr>
        <w:pStyle w:val="a3"/>
        <w:tabs>
          <w:tab w:val="clear" w:pos="4677"/>
          <w:tab w:val="clear" w:pos="9355"/>
        </w:tabs>
        <w:ind w:left="360" w:hanging="360"/>
        <w:jc w:val="both"/>
        <w:rPr>
          <w:b/>
          <w:sz w:val="28"/>
          <w:szCs w:val="28"/>
        </w:rPr>
      </w:pPr>
    </w:p>
    <w:p w:rsidR="00D9481E" w:rsidRPr="004B449F" w:rsidRDefault="00D9481E" w:rsidP="00D9481E">
      <w:pPr>
        <w:pStyle w:val="a3"/>
        <w:tabs>
          <w:tab w:val="clear" w:pos="4677"/>
          <w:tab w:val="clear" w:pos="9355"/>
        </w:tabs>
        <w:ind w:left="360" w:hanging="360"/>
        <w:jc w:val="center"/>
        <w:rPr>
          <w:b/>
          <w:sz w:val="26"/>
          <w:szCs w:val="26"/>
        </w:rPr>
      </w:pPr>
    </w:p>
    <w:p w:rsidR="0076247C" w:rsidRDefault="0076247C" w:rsidP="0076247C">
      <w:pPr>
        <w:pStyle w:val="a7"/>
        <w:tabs>
          <w:tab w:val="left" w:pos="7797"/>
        </w:tabs>
        <w:spacing w:before="120" w:after="0"/>
        <w:ind w:right="0"/>
        <w:rPr>
          <w:spacing w:val="60"/>
          <w:sz w:val="28"/>
          <w:szCs w:val="28"/>
        </w:rPr>
      </w:pPr>
    </w:p>
    <w:sectPr w:rsidR="0076247C" w:rsidSect="00376CF7">
      <w:headerReference w:type="even" r:id="rId8"/>
      <w:footerReference w:type="even" r:id="rId9"/>
      <w:headerReference w:type="first" r:id="rId10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DAB" w:rsidRDefault="00613DAB">
      <w:r>
        <w:separator/>
      </w:r>
    </w:p>
  </w:endnote>
  <w:endnote w:type="continuationSeparator" w:id="1">
    <w:p w:rsidR="00613DAB" w:rsidRDefault="00613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AE" w:rsidRDefault="00CE704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36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5512">
      <w:rPr>
        <w:rStyle w:val="a5"/>
        <w:noProof/>
      </w:rPr>
      <w:t>2</w:t>
    </w:r>
    <w:r>
      <w:rPr>
        <w:rStyle w:val="a5"/>
      </w:rPr>
      <w:fldChar w:fldCharType="end"/>
    </w:r>
  </w:p>
  <w:p w:rsidR="00F836AE" w:rsidRDefault="00F836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DAB" w:rsidRDefault="00613DAB">
      <w:r>
        <w:separator/>
      </w:r>
    </w:p>
  </w:footnote>
  <w:footnote w:type="continuationSeparator" w:id="1">
    <w:p w:rsidR="00613DAB" w:rsidRDefault="00613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AE" w:rsidRDefault="00F836AE" w:rsidP="00607709">
    <w:pPr>
      <w:pStyle w:val="a3"/>
      <w:framePr w:wrap="around" w:vAnchor="text" w:hAnchor="margin" w:xAlign="center" w:y="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AE" w:rsidRDefault="0097205A" w:rsidP="00510B2A">
    <w:pPr>
      <w:ind w:right="-1"/>
      <w:jc w:val="center"/>
      <w:rPr>
        <w:spacing w:val="20"/>
        <w:kern w:val="28"/>
      </w:rPr>
    </w:pPr>
    <w:r>
      <w:rPr>
        <w:noProof/>
        <w:spacing w:val="20"/>
        <w:kern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-93345</wp:posOffset>
          </wp:positionV>
          <wp:extent cx="944245" cy="1164590"/>
          <wp:effectExtent l="19050" t="0" r="8255" b="0"/>
          <wp:wrapNone/>
          <wp:docPr id="9" name="Рисунок 9" descr="Герб кон без в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Герб кон без вч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36AE">
      <w:rPr>
        <w:spacing w:val="20"/>
        <w:kern w:val="28"/>
      </w:rPr>
      <w:t>РОССИЙСКАЯ  ФЕДЕРАЦИЯ</w:t>
    </w:r>
  </w:p>
  <w:p w:rsidR="00F836AE" w:rsidRDefault="00F836AE" w:rsidP="00510B2A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РОСТОВСКАЯ ОБЛАСТЬ</w:t>
    </w:r>
  </w:p>
  <w:p w:rsidR="00F836AE" w:rsidRPr="00DE5090" w:rsidRDefault="00F836AE" w:rsidP="00510B2A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ГОРОД ШАХТЫ</w:t>
    </w:r>
  </w:p>
  <w:p w:rsidR="00F836AE" w:rsidRPr="00650D82" w:rsidRDefault="00F836AE" w:rsidP="00510B2A">
    <w:pPr>
      <w:pStyle w:val="a7"/>
      <w:spacing w:after="360"/>
      <w:ind w:right="-1"/>
    </w:pPr>
    <w:r>
      <w:t>ГОРОДСКАЯ ДУМА</w:t>
    </w:r>
  </w:p>
  <w:p w:rsidR="00F836AE" w:rsidRPr="00445E7C" w:rsidRDefault="00F836AE" w:rsidP="007D29DC">
    <w:pPr>
      <w:pBdr>
        <w:bottom w:val="single" w:sz="6" w:space="1" w:color="auto"/>
      </w:pBdr>
      <w:ind w:right="-2"/>
      <w:jc w:val="center"/>
      <w:rPr>
        <w:sz w:val="14"/>
        <w:szCs w:val="14"/>
      </w:rPr>
    </w:pPr>
    <w:r w:rsidRPr="00445E7C">
      <w:rPr>
        <w:spacing w:val="20"/>
        <w:kern w:val="28"/>
        <w:sz w:val="14"/>
        <w:szCs w:val="14"/>
      </w:rPr>
      <w:t>346500 Россия, г</w:t>
    </w:r>
    <w:proofErr w:type="gramStart"/>
    <w:r w:rsidRPr="00445E7C">
      <w:rPr>
        <w:spacing w:val="20"/>
        <w:kern w:val="28"/>
        <w:sz w:val="14"/>
        <w:szCs w:val="14"/>
      </w:rPr>
      <w:t>.Ш</w:t>
    </w:r>
    <w:proofErr w:type="gramEnd"/>
    <w:r w:rsidRPr="00445E7C">
      <w:rPr>
        <w:spacing w:val="20"/>
        <w:kern w:val="28"/>
        <w:sz w:val="14"/>
        <w:szCs w:val="14"/>
      </w:rPr>
      <w:t xml:space="preserve">ахты Ростовской обл., ул. Советская, 187/189, тел. (8636) 26-25-76, </w:t>
    </w:r>
    <w:proofErr w:type="spellStart"/>
    <w:r w:rsidRPr="00445E7C">
      <w:rPr>
        <w:spacing w:val="20"/>
        <w:kern w:val="28"/>
        <w:sz w:val="14"/>
        <w:szCs w:val="14"/>
      </w:rPr>
      <w:t>e-mail</w:t>
    </w:r>
    <w:proofErr w:type="spellEnd"/>
    <w:r w:rsidRPr="00445E7C">
      <w:rPr>
        <w:spacing w:val="20"/>
        <w:kern w:val="28"/>
        <w:sz w:val="14"/>
        <w:szCs w:val="14"/>
      </w:rPr>
      <w:t xml:space="preserve">: </w:t>
    </w:r>
    <w:r w:rsidR="007D29DC" w:rsidRPr="00445E7C">
      <w:rPr>
        <w:spacing w:val="20"/>
        <w:kern w:val="28"/>
        <w:sz w:val="14"/>
        <w:szCs w:val="14"/>
        <w:lang w:val="en-US"/>
      </w:rPr>
      <w:t>info</w:t>
    </w:r>
    <w:r w:rsidR="007D29DC" w:rsidRPr="00445E7C">
      <w:rPr>
        <w:spacing w:val="20"/>
        <w:kern w:val="28"/>
        <w:sz w:val="14"/>
        <w:szCs w:val="14"/>
      </w:rPr>
      <w:t>@</w:t>
    </w:r>
    <w:proofErr w:type="spellStart"/>
    <w:r w:rsidR="007D29DC" w:rsidRPr="00445E7C">
      <w:rPr>
        <w:spacing w:val="20"/>
        <w:kern w:val="28"/>
        <w:sz w:val="14"/>
        <w:szCs w:val="14"/>
        <w:lang w:val="en-US"/>
      </w:rPr>
      <w:t>shakhty</w:t>
    </w:r>
    <w:proofErr w:type="spellEnd"/>
    <w:r w:rsidR="007D29DC" w:rsidRPr="00445E7C">
      <w:rPr>
        <w:spacing w:val="20"/>
        <w:kern w:val="28"/>
        <w:sz w:val="14"/>
        <w:szCs w:val="14"/>
      </w:rPr>
      <w:t>-</w:t>
    </w:r>
    <w:proofErr w:type="spellStart"/>
    <w:r w:rsidR="007D29DC" w:rsidRPr="00445E7C">
      <w:rPr>
        <w:spacing w:val="20"/>
        <w:kern w:val="28"/>
        <w:sz w:val="14"/>
        <w:szCs w:val="14"/>
        <w:lang w:val="en-US"/>
      </w:rPr>
      <w:t>duma</w:t>
    </w:r>
    <w:proofErr w:type="spellEnd"/>
    <w:r w:rsidR="007D29DC" w:rsidRPr="00445E7C">
      <w:rPr>
        <w:spacing w:val="20"/>
        <w:kern w:val="28"/>
        <w:sz w:val="14"/>
        <w:szCs w:val="14"/>
      </w:rPr>
      <w:t>.</w:t>
    </w:r>
    <w:proofErr w:type="spellStart"/>
    <w:r w:rsidR="007D29DC" w:rsidRPr="00445E7C">
      <w:rPr>
        <w:spacing w:val="20"/>
        <w:kern w:val="28"/>
        <w:sz w:val="14"/>
        <w:szCs w:val="14"/>
        <w:lang w:val="en-US"/>
      </w:rPr>
      <w:t>ru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66A"/>
    <w:multiLevelType w:val="hybridMultilevel"/>
    <w:tmpl w:val="35485830"/>
    <w:lvl w:ilvl="0" w:tplc="2F6A8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0A1229"/>
    <w:multiLevelType w:val="hybridMultilevel"/>
    <w:tmpl w:val="92C63BEE"/>
    <w:lvl w:ilvl="0" w:tplc="4C76A49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E520B0"/>
    <w:multiLevelType w:val="hybridMultilevel"/>
    <w:tmpl w:val="EEB2C860"/>
    <w:lvl w:ilvl="0" w:tplc="810419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60BF6"/>
    <w:rsid w:val="00000534"/>
    <w:rsid w:val="000006FB"/>
    <w:rsid w:val="00005CF6"/>
    <w:rsid w:val="00007067"/>
    <w:rsid w:val="00012189"/>
    <w:rsid w:val="00014CAC"/>
    <w:rsid w:val="000151F0"/>
    <w:rsid w:val="000157DB"/>
    <w:rsid w:val="00016591"/>
    <w:rsid w:val="00017E97"/>
    <w:rsid w:val="0002182A"/>
    <w:rsid w:val="00024B71"/>
    <w:rsid w:val="00025694"/>
    <w:rsid w:val="00035C86"/>
    <w:rsid w:val="000419B1"/>
    <w:rsid w:val="00042D4E"/>
    <w:rsid w:val="000518A7"/>
    <w:rsid w:val="00053ECB"/>
    <w:rsid w:val="00053FC1"/>
    <w:rsid w:val="00056013"/>
    <w:rsid w:val="00056EBF"/>
    <w:rsid w:val="000604D7"/>
    <w:rsid w:val="00060A3C"/>
    <w:rsid w:val="00060F24"/>
    <w:rsid w:val="00062D67"/>
    <w:rsid w:val="0006332C"/>
    <w:rsid w:val="000675B9"/>
    <w:rsid w:val="000678EA"/>
    <w:rsid w:val="00071BED"/>
    <w:rsid w:val="000734F3"/>
    <w:rsid w:val="000755B6"/>
    <w:rsid w:val="000832FD"/>
    <w:rsid w:val="00083E9C"/>
    <w:rsid w:val="00084735"/>
    <w:rsid w:val="00086883"/>
    <w:rsid w:val="00087797"/>
    <w:rsid w:val="00090868"/>
    <w:rsid w:val="000913E7"/>
    <w:rsid w:val="00091BB0"/>
    <w:rsid w:val="000932FB"/>
    <w:rsid w:val="00094470"/>
    <w:rsid w:val="000B1359"/>
    <w:rsid w:val="000B6082"/>
    <w:rsid w:val="000B7EF7"/>
    <w:rsid w:val="000B7FA0"/>
    <w:rsid w:val="000C0248"/>
    <w:rsid w:val="000C2974"/>
    <w:rsid w:val="000E312A"/>
    <w:rsid w:val="000F33C4"/>
    <w:rsid w:val="000F5741"/>
    <w:rsid w:val="000F7735"/>
    <w:rsid w:val="00117694"/>
    <w:rsid w:val="00121EA2"/>
    <w:rsid w:val="0012384D"/>
    <w:rsid w:val="001247F7"/>
    <w:rsid w:val="00125FBB"/>
    <w:rsid w:val="00126037"/>
    <w:rsid w:val="00127B92"/>
    <w:rsid w:val="00131D15"/>
    <w:rsid w:val="00134AD0"/>
    <w:rsid w:val="00136691"/>
    <w:rsid w:val="0013676E"/>
    <w:rsid w:val="00136CBA"/>
    <w:rsid w:val="001401A0"/>
    <w:rsid w:val="001417BC"/>
    <w:rsid w:val="00142BCF"/>
    <w:rsid w:val="00143FE5"/>
    <w:rsid w:val="0014421E"/>
    <w:rsid w:val="00147625"/>
    <w:rsid w:val="00147D70"/>
    <w:rsid w:val="0015327B"/>
    <w:rsid w:val="001550CE"/>
    <w:rsid w:val="00156634"/>
    <w:rsid w:val="001629B2"/>
    <w:rsid w:val="00163777"/>
    <w:rsid w:val="00167784"/>
    <w:rsid w:val="00170699"/>
    <w:rsid w:val="00171A6D"/>
    <w:rsid w:val="00173A82"/>
    <w:rsid w:val="00173E83"/>
    <w:rsid w:val="00175492"/>
    <w:rsid w:val="00176626"/>
    <w:rsid w:val="00177E9E"/>
    <w:rsid w:val="00184D48"/>
    <w:rsid w:val="0018709D"/>
    <w:rsid w:val="00187E0A"/>
    <w:rsid w:val="00190B93"/>
    <w:rsid w:val="001A0AFB"/>
    <w:rsid w:val="001A3C04"/>
    <w:rsid w:val="001A7C15"/>
    <w:rsid w:val="001B0504"/>
    <w:rsid w:val="001B0E6D"/>
    <w:rsid w:val="001B0F21"/>
    <w:rsid w:val="001B1744"/>
    <w:rsid w:val="001B1FED"/>
    <w:rsid w:val="001B294B"/>
    <w:rsid w:val="001B3817"/>
    <w:rsid w:val="001C1571"/>
    <w:rsid w:val="001C205C"/>
    <w:rsid w:val="001C21E8"/>
    <w:rsid w:val="001C2787"/>
    <w:rsid w:val="001C3D1B"/>
    <w:rsid w:val="001D1EDC"/>
    <w:rsid w:val="001D4573"/>
    <w:rsid w:val="001E648E"/>
    <w:rsid w:val="00201627"/>
    <w:rsid w:val="0020191F"/>
    <w:rsid w:val="002025B5"/>
    <w:rsid w:val="00204201"/>
    <w:rsid w:val="00207418"/>
    <w:rsid w:val="00210E1B"/>
    <w:rsid w:val="00212AAB"/>
    <w:rsid w:val="002245FA"/>
    <w:rsid w:val="0023011A"/>
    <w:rsid w:val="00230392"/>
    <w:rsid w:val="00232379"/>
    <w:rsid w:val="002328C5"/>
    <w:rsid w:val="00233B5B"/>
    <w:rsid w:val="002346F2"/>
    <w:rsid w:val="00234E1D"/>
    <w:rsid w:val="00236623"/>
    <w:rsid w:val="002457D2"/>
    <w:rsid w:val="00245B6D"/>
    <w:rsid w:val="002541DA"/>
    <w:rsid w:val="002560CD"/>
    <w:rsid w:val="00257296"/>
    <w:rsid w:val="00260B9A"/>
    <w:rsid w:val="00262E87"/>
    <w:rsid w:val="00264170"/>
    <w:rsid w:val="002648B7"/>
    <w:rsid w:val="00267982"/>
    <w:rsid w:val="002706B7"/>
    <w:rsid w:val="0027286A"/>
    <w:rsid w:val="00274C2E"/>
    <w:rsid w:val="00276E79"/>
    <w:rsid w:val="00281838"/>
    <w:rsid w:val="0028702B"/>
    <w:rsid w:val="00291B93"/>
    <w:rsid w:val="00292CE7"/>
    <w:rsid w:val="002943EF"/>
    <w:rsid w:val="00294561"/>
    <w:rsid w:val="0029480E"/>
    <w:rsid w:val="00294F2C"/>
    <w:rsid w:val="00295235"/>
    <w:rsid w:val="002A0A66"/>
    <w:rsid w:val="002A305F"/>
    <w:rsid w:val="002A3CC1"/>
    <w:rsid w:val="002A4314"/>
    <w:rsid w:val="002A6973"/>
    <w:rsid w:val="002B08E3"/>
    <w:rsid w:val="002B1E6E"/>
    <w:rsid w:val="002B6816"/>
    <w:rsid w:val="002C213F"/>
    <w:rsid w:val="002C5128"/>
    <w:rsid w:val="002C5CA3"/>
    <w:rsid w:val="002C5CD6"/>
    <w:rsid w:val="002D0C94"/>
    <w:rsid w:val="002D13EC"/>
    <w:rsid w:val="002D46AE"/>
    <w:rsid w:val="002D5353"/>
    <w:rsid w:val="002E1FE1"/>
    <w:rsid w:val="002F0BF7"/>
    <w:rsid w:val="002F238E"/>
    <w:rsid w:val="00301B0F"/>
    <w:rsid w:val="003035CD"/>
    <w:rsid w:val="00306536"/>
    <w:rsid w:val="00312880"/>
    <w:rsid w:val="00314A10"/>
    <w:rsid w:val="00314FF5"/>
    <w:rsid w:val="00316B38"/>
    <w:rsid w:val="00317586"/>
    <w:rsid w:val="00317DDC"/>
    <w:rsid w:val="003203FB"/>
    <w:rsid w:val="00322873"/>
    <w:rsid w:val="00325743"/>
    <w:rsid w:val="00325934"/>
    <w:rsid w:val="00332E4E"/>
    <w:rsid w:val="00340B45"/>
    <w:rsid w:val="003444A2"/>
    <w:rsid w:val="003527EA"/>
    <w:rsid w:val="003549BD"/>
    <w:rsid w:val="00356662"/>
    <w:rsid w:val="003570C8"/>
    <w:rsid w:val="00357792"/>
    <w:rsid w:val="003578FB"/>
    <w:rsid w:val="0036073D"/>
    <w:rsid w:val="00361188"/>
    <w:rsid w:val="00365F88"/>
    <w:rsid w:val="00367EC4"/>
    <w:rsid w:val="00371D00"/>
    <w:rsid w:val="00376CF7"/>
    <w:rsid w:val="003771C9"/>
    <w:rsid w:val="00377BD8"/>
    <w:rsid w:val="003814E2"/>
    <w:rsid w:val="003816F8"/>
    <w:rsid w:val="0038259E"/>
    <w:rsid w:val="003876BE"/>
    <w:rsid w:val="003A1542"/>
    <w:rsid w:val="003A2060"/>
    <w:rsid w:val="003A3F60"/>
    <w:rsid w:val="003B0CCC"/>
    <w:rsid w:val="003B4A0F"/>
    <w:rsid w:val="003B610D"/>
    <w:rsid w:val="003B70EE"/>
    <w:rsid w:val="003C3B4D"/>
    <w:rsid w:val="003C5629"/>
    <w:rsid w:val="003C5DF2"/>
    <w:rsid w:val="003D23E1"/>
    <w:rsid w:val="003D3C06"/>
    <w:rsid w:val="003D5D06"/>
    <w:rsid w:val="003D7108"/>
    <w:rsid w:val="003E55B4"/>
    <w:rsid w:val="003E6241"/>
    <w:rsid w:val="003E6DF5"/>
    <w:rsid w:val="003F2B7C"/>
    <w:rsid w:val="003F31B1"/>
    <w:rsid w:val="003F5697"/>
    <w:rsid w:val="003F6D07"/>
    <w:rsid w:val="00400AF2"/>
    <w:rsid w:val="00400EA5"/>
    <w:rsid w:val="00403288"/>
    <w:rsid w:val="004073E2"/>
    <w:rsid w:val="004119C2"/>
    <w:rsid w:val="0041392C"/>
    <w:rsid w:val="00415A3D"/>
    <w:rsid w:val="00423920"/>
    <w:rsid w:val="004308EF"/>
    <w:rsid w:val="00434EF8"/>
    <w:rsid w:val="00435CC3"/>
    <w:rsid w:val="004452CE"/>
    <w:rsid w:val="00445E7C"/>
    <w:rsid w:val="00446AF0"/>
    <w:rsid w:val="00446E82"/>
    <w:rsid w:val="00447A7A"/>
    <w:rsid w:val="004529CE"/>
    <w:rsid w:val="00453AFC"/>
    <w:rsid w:val="0045698C"/>
    <w:rsid w:val="00462B76"/>
    <w:rsid w:val="00471C54"/>
    <w:rsid w:val="0047208C"/>
    <w:rsid w:val="00473113"/>
    <w:rsid w:val="00475770"/>
    <w:rsid w:val="00476AE2"/>
    <w:rsid w:val="00485006"/>
    <w:rsid w:val="004924F1"/>
    <w:rsid w:val="004933A9"/>
    <w:rsid w:val="00495310"/>
    <w:rsid w:val="004A40F5"/>
    <w:rsid w:val="004B2AAE"/>
    <w:rsid w:val="004C17C7"/>
    <w:rsid w:val="004C233F"/>
    <w:rsid w:val="004C2B23"/>
    <w:rsid w:val="004C35B7"/>
    <w:rsid w:val="004C447B"/>
    <w:rsid w:val="004C685D"/>
    <w:rsid w:val="004D0477"/>
    <w:rsid w:val="004D355A"/>
    <w:rsid w:val="004E3898"/>
    <w:rsid w:val="005002F6"/>
    <w:rsid w:val="00506F8F"/>
    <w:rsid w:val="00507A74"/>
    <w:rsid w:val="00510B2A"/>
    <w:rsid w:val="00510EE7"/>
    <w:rsid w:val="00513BB1"/>
    <w:rsid w:val="00514312"/>
    <w:rsid w:val="00515D73"/>
    <w:rsid w:val="00517E5E"/>
    <w:rsid w:val="005203BA"/>
    <w:rsid w:val="00524A41"/>
    <w:rsid w:val="00526018"/>
    <w:rsid w:val="00535D59"/>
    <w:rsid w:val="00537240"/>
    <w:rsid w:val="005374F8"/>
    <w:rsid w:val="005408C2"/>
    <w:rsid w:val="005415DF"/>
    <w:rsid w:val="005614F8"/>
    <w:rsid w:val="005621BC"/>
    <w:rsid w:val="005659FD"/>
    <w:rsid w:val="00567EF0"/>
    <w:rsid w:val="00572DD2"/>
    <w:rsid w:val="00573A4A"/>
    <w:rsid w:val="005740D5"/>
    <w:rsid w:val="00577BF2"/>
    <w:rsid w:val="00585519"/>
    <w:rsid w:val="005858DA"/>
    <w:rsid w:val="005917EA"/>
    <w:rsid w:val="00592167"/>
    <w:rsid w:val="0059535D"/>
    <w:rsid w:val="00595DD6"/>
    <w:rsid w:val="00595F4E"/>
    <w:rsid w:val="005A0837"/>
    <w:rsid w:val="005A3919"/>
    <w:rsid w:val="005A4123"/>
    <w:rsid w:val="005B5CC1"/>
    <w:rsid w:val="005B78A9"/>
    <w:rsid w:val="005C03C9"/>
    <w:rsid w:val="005C0A34"/>
    <w:rsid w:val="005C1DF8"/>
    <w:rsid w:val="005C71BC"/>
    <w:rsid w:val="005C78D9"/>
    <w:rsid w:val="005D6D81"/>
    <w:rsid w:val="005E3081"/>
    <w:rsid w:val="005E38FC"/>
    <w:rsid w:val="005E4A86"/>
    <w:rsid w:val="005E7833"/>
    <w:rsid w:val="005F1027"/>
    <w:rsid w:val="005F1E52"/>
    <w:rsid w:val="005F2D97"/>
    <w:rsid w:val="005F6EAF"/>
    <w:rsid w:val="0060494B"/>
    <w:rsid w:val="00605215"/>
    <w:rsid w:val="00607709"/>
    <w:rsid w:val="00612626"/>
    <w:rsid w:val="00613179"/>
    <w:rsid w:val="00613DAB"/>
    <w:rsid w:val="00617A25"/>
    <w:rsid w:val="00620176"/>
    <w:rsid w:val="00621B09"/>
    <w:rsid w:val="006247F0"/>
    <w:rsid w:val="00624F87"/>
    <w:rsid w:val="00630DAC"/>
    <w:rsid w:val="006332F6"/>
    <w:rsid w:val="00636148"/>
    <w:rsid w:val="00640779"/>
    <w:rsid w:val="00643F8F"/>
    <w:rsid w:val="0064711B"/>
    <w:rsid w:val="00650AD2"/>
    <w:rsid w:val="00650D82"/>
    <w:rsid w:val="00652826"/>
    <w:rsid w:val="006541CC"/>
    <w:rsid w:val="00660B1F"/>
    <w:rsid w:val="0066149E"/>
    <w:rsid w:val="00662ED0"/>
    <w:rsid w:val="006643A4"/>
    <w:rsid w:val="00671BF8"/>
    <w:rsid w:val="006806B8"/>
    <w:rsid w:val="0068257D"/>
    <w:rsid w:val="00682E5E"/>
    <w:rsid w:val="00685512"/>
    <w:rsid w:val="00685AE2"/>
    <w:rsid w:val="006904C5"/>
    <w:rsid w:val="006919A7"/>
    <w:rsid w:val="00693718"/>
    <w:rsid w:val="006A3FD2"/>
    <w:rsid w:val="006A4A99"/>
    <w:rsid w:val="006A546E"/>
    <w:rsid w:val="006B0306"/>
    <w:rsid w:val="006B64C7"/>
    <w:rsid w:val="006C1AF5"/>
    <w:rsid w:val="006C3938"/>
    <w:rsid w:val="006C527A"/>
    <w:rsid w:val="006C5318"/>
    <w:rsid w:val="006C6673"/>
    <w:rsid w:val="006D1A5E"/>
    <w:rsid w:val="006D6562"/>
    <w:rsid w:val="006D6EE2"/>
    <w:rsid w:val="006E39AF"/>
    <w:rsid w:val="006E52B3"/>
    <w:rsid w:val="006E6061"/>
    <w:rsid w:val="006F017F"/>
    <w:rsid w:val="006F15E3"/>
    <w:rsid w:val="006F2BBA"/>
    <w:rsid w:val="006F40E6"/>
    <w:rsid w:val="006F5280"/>
    <w:rsid w:val="006F719D"/>
    <w:rsid w:val="007012D6"/>
    <w:rsid w:val="00702827"/>
    <w:rsid w:val="007072C8"/>
    <w:rsid w:val="007167FC"/>
    <w:rsid w:val="00722A2B"/>
    <w:rsid w:val="00725D15"/>
    <w:rsid w:val="007271CD"/>
    <w:rsid w:val="007306BE"/>
    <w:rsid w:val="0073182A"/>
    <w:rsid w:val="0073354E"/>
    <w:rsid w:val="007348D6"/>
    <w:rsid w:val="00737330"/>
    <w:rsid w:val="007375A1"/>
    <w:rsid w:val="00750371"/>
    <w:rsid w:val="00752A3C"/>
    <w:rsid w:val="007603CE"/>
    <w:rsid w:val="0076247C"/>
    <w:rsid w:val="0076370B"/>
    <w:rsid w:val="007641D3"/>
    <w:rsid w:val="00765012"/>
    <w:rsid w:val="0076505D"/>
    <w:rsid w:val="00765EFC"/>
    <w:rsid w:val="0076793D"/>
    <w:rsid w:val="00770D2F"/>
    <w:rsid w:val="00780549"/>
    <w:rsid w:val="00781CAF"/>
    <w:rsid w:val="00785C9A"/>
    <w:rsid w:val="00795A5C"/>
    <w:rsid w:val="007A1593"/>
    <w:rsid w:val="007A1DA8"/>
    <w:rsid w:val="007A6904"/>
    <w:rsid w:val="007B3133"/>
    <w:rsid w:val="007B4917"/>
    <w:rsid w:val="007B4B69"/>
    <w:rsid w:val="007C249C"/>
    <w:rsid w:val="007C4834"/>
    <w:rsid w:val="007C662F"/>
    <w:rsid w:val="007D1BA8"/>
    <w:rsid w:val="007D29DC"/>
    <w:rsid w:val="007D2FC9"/>
    <w:rsid w:val="007D325F"/>
    <w:rsid w:val="007D4129"/>
    <w:rsid w:val="007E30B2"/>
    <w:rsid w:val="007E459A"/>
    <w:rsid w:val="007E487E"/>
    <w:rsid w:val="007E504B"/>
    <w:rsid w:val="007E75E0"/>
    <w:rsid w:val="007F0EAD"/>
    <w:rsid w:val="007F115B"/>
    <w:rsid w:val="007F1D61"/>
    <w:rsid w:val="007F510F"/>
    <w:rsid w:val="007F648D"/>
    <w:rsid w:val="007F6D8A"/>
    <w:rsid w:val="00807AC8"/>
    <w:rsid w:val="00812223"/>
    <w:rsid w:val="00813AD2"/>
    <w:rsid w:val="00821BD5"/>
    <w:rsid w:val="00823641"/>
    <w:rsid w:val="00825A68"/>
    <w:rsid w:val="00825D6E"/>
    <w:rsid w:val="00831814"/>
    <w:rsid w:val="00832896"/>
    <w:rsid w:val="00833060"/>
    <w:rsid w:val="00837E47"/>
    <w:rsid w:val="008411DA"/>
    <w:rsid w:val="00842710"/>
    <w:rsid w:val="00843C16"/>
    <w:rsid w:val="00851790"/>
    <w:rsid w:val="00853D11"/>
    <w:rsid w:val="00855B69"/>
    <w:rsid w:val="008667B6"/>
    <w:rsid w:val="0086724C"/>
    <w:rsid w:val="0087137F"/>
    <w:rsid w:val="00872C1C"/>
    <w:rsid w:val="0087374F"/>
    <w:rsid w:val="00873912"/>
    <w:rsid w:val="00874879"/>
    <w:rsid w:val="00876B2D"/>
    <w:rsid w:val="0088191D"/>
    <w:rsid w:val="008846C3"/>
    <w:rsid w:val="00892253"/>
    <w:rsid w:val="00897524"/>
    <w:rsid w:val="008A04CF"/>
    <w:rsid w:val="008A1679"/>
    <w:rsid w:val="008A385B"/>
    <w:rsid w:val="008A7321"/>
    <w:rsid w:val="008B1697"/>
    <w:rsid w:val="008B1CF8"/>
    <w:rsid w:val="008B2073"/>
    <w:rsid w:val="008B415C"/>
    <w:rsid w:val="008C2EAA"/>
    <w:rsid w:val="008C6000"/>
    <w:rsid w:val="008C6EBA"/>
    <w:rsid w:val="008C7206"/>
    <w:rsid w:val="008D479D"/>
    <w:rsid w:val="008E006F"/>
    <w:rsid w:val="008E0AA9"/>
    <w:rsid w:val="008F0521"/>
    <w:rsid w:val="008F4CBE"/>
    <w:rsid w:val="008F6D6E"/>
    <w:rsid w:val="009028CC"/>
    <w:rsid w:val="009032A8"/>
    <w:rsid w:val="00906F2C"/>
    <w:rsid w:val="00910EB6"/>
    <w:rsid w:val="0091615D"/>
    <w:rsid w:val="00920550"/>
    <w:rsid w:val="00921370"/>
    <w:rsid w:val="009242AF"/>
    <w:rsid w:val="00924F5A"/>
    <w:rsid w:val="0092512A"/>
    <w:rsid w:val="00927E32"/>
    <w:rsid w:val="00930658"/>
    <w:rsid w:val="00930A26"/>
    <w:rsid w:val="00930A37"/>
    <w:rsid w:val="00931056"/>
    <w:rsid w:val="00932967"/>
    <w:rsid w:val="00934C28"/>
    <w:rsid w:val="00936F22"/>
    <w:rsid w:val="00942855"/>
    <w:rsid w:val="0095107E"/>
    <w:rsid w:val="009533FF"/>
    <w:rsid w:val="009630DF"/>
    <w:rsid w:val="00966A7C"/>
    <w:rsid w:val="00970094"/>
    <w:rsid w:val="0097071B"/>
    <w:rsid w:val="0097205A"/>
    <w:rsid w:val="00975CD7"/>
    <w:rsid w:val="00976A29"/>
    <w:rsid w:val="00976F17"/>
    <w:rsid w:val="00981A8D"/>
    <w:rsid w:val="00981D9D"/>
    <w:rsid w:val="0098344E"/>
    <w:rsid w:val="009938BE"/>
    <w:rsid w:val="0099502E"/>
    <w:rsid w:val="009A1084"/>
    <w:rsid w:val="009A28C0"/>
    <w:rsid w:val="009A64F8"/>
    <w:rsid w:val="009B2296"/>
    <w:rsid w:val="009B2C57"/>
    <w:rsid w:val="009B3017"/>
    <w:rsid w:val="009C0E4D"/>
    <w:rsid w:val="009C11EB"/>
    <w:rsid w:val="009C4382"/>
    <w:rsid w:val="009C6D04"/>
    <w:rsid w:val="009D58F4"/>
    <w:rsid w:val="009D5DDB"/>
    <w:rsid w:val="009E06B1"/>
    <w:rsid w:val="009E1EBE"/>
    <w:rsid w:val="009E60A4"/>
    <w:rsid w:val="009F32A7"/>
    <w:rsid w:val="009F737B"/>
    <w:rsid w:val="00A03672"/>
    <w:rsid w:val="00A03774"/>
    <w:rsid w:val="00A05AA4"/>
    <w:rsid w:val="00A05D4B"/>
    <w:rsid w:val="00A15D53"/>
    <w:rsid w:val="00A16660"/>
    <w:rsid w:val="00A213B5"/>
    <w:rsid w:val="00A23656"/>
    <w:rsid w:val="00A247FD"/>
    <w:rsid w:val="00A24E4A"/>
    <w:rsid w:val="00A25BEE"/>
    <w:rsid w:val="00A26027"/>
    <w:rsid w:val="00A2688B"/>
    <w:rsid w:val="00A27988"/>
    <w:rsid w:val="00A30E27"/>
    <w:rsid w:val="00A31142"/>
    <w:rsid w:val="00A33268"/>
    <w:rsid w:val="00A5484B"/>
    <w:rsid w:val="00A61809"/>
    <w:rsid w:val="00A64750"/>
    <w:rsid w:val="00A71AB7"/>
    <w:rsid w:val="00A7215B"/>
    <w:rsid w:val="00A738CD"/>
    <w:rsid w:val="00A7447D"/>
    <w:rsid w:val="00A765D9"/>
    <w:rsid w:val="00A86932"/>
    <w:rsid w:val="00A9501D"/>
    <w:rsid w:val="00AA0CB3"/>
    <w:rsid w:val="00AA2A78"/>
    <w:rsid w:val="00AA4CBC"/>
    <w:rsid w:val="00AA5205"/>
    <w:rsid w:val="00AA5955"/>
    <w:rsid w:val="00AA75AD"/>
    <w:rsid w:val="00AB0B0A"/>
    <w:rsid w:val="00AB0C83"/>
    <w:rsid w:val="00AB19F3"/>
    <w:rsid w:val="00AB2F4C"/>
    <w:rsid w:val="00AB39C3"/>
    <w:rsid w:val="00AB5835"/>
    <w:rsid w:val="00AB6FE0"/>
    <w:rsid w:val="00AC74E8"/>
    <w:rsid w:val="00AD028C"/>
    <w:rsid w:val="00AD4331"/>
    <w:rsid w:val="00AD6CF4"/>
    <w:rsid w:val="00AE12DE"/>
    <w:rsid w:val="00AE3085"/>
    <w:rsid w:val="00AE75E6"/>
    <w:rsid w:val="00AE7F25"/>
    <w:rsid w:val="00AF04EE"/>
    <w:rsid w:val="00AF2A23"/>
    <w:rsid w:val="00AF3588"/>
    <w:rsid w:val="00AF4814"/>
    <w:rsid w:val="00AF52F3"/>
    <w:rsid w:val="00AF56A1"/>
    <w:rsid w:val="00B052EE"/>
    <w:rsid w:val="00B06916"/>
    <w:rsid w:val="00B143EE"/>
    <w:rsid w:val="00B1567F"/>
    <w:rsid w:val="00B164C6"/>
    <w:rsid w:val="00B17ABF"/>
    <w:rsid w:val="00B2292E"/>
    <w:rsid w:val="00B22DC0"/>
    <w:rsid w:val="00B2774F"/>
    <w:rsid w:val="00B333FA"/>
    <w:rsid w:val="00B36982"/>
    <w:rsid w:val="00B40C65"/>
    <w:rsid w:val="00B414FE"/>
    <w:rsid w:val="00B43D28"/>
    <w:rsid w:val="00B44098"/>
    <w:rsid w:val="00B50108"/>
    <w:rsid w:val="00B50225"/>
    <w:rsid w:val="00B5139E"/>
    <w:rsid w:val="00B51DE4"/>
    <w:rsid w:val="00B52091"/>
    <w:rsid w:val="00B54890"/>
    <w:rsid w:val="00B6155A"/>
    <w:rsid w:val="00B61958"/>
    <w:rsid w:val="00B65069"/>
    <w:rsid w:val="00B72B8B"/>
    <w:rsid w:val="00B73B3E"/>
    <w:rsid w:val="00B766E3"/>
    <w:rsid w:val="00B80A06"/>
    <w:rsid w:val="00B83096"/>
    <w:rsid w:val="00B85D40"/>
    <w:rsid w:val="00B92D36"/>
    <w:rsid w:val="00B92EE0"/>
    <w:rsid w:val="00B94F49"/>
    <w:rsid w:val="00B96E99"/>
    <w:rsid w:val="00BA27A1"/>
    <w:rsid w:val="00BA303D"/>
    <w:rsid w:val="00BA314A"/>
    <w:rsid w:val="00BA39B8"/>
    <w:rsid w:val="00BC2846"/>
    <w:rsid w:val="00BC5EA6"/>
    <w:rsid w:val="00BC6ADD"/>
    <w:rsid w:val="00BD0833"/>
    <w:rsid w:val="00BD0E49"/>
    <w:rsid w:val="00BD33CA"/>
    <w:rsid w:val="00BD5B19"/>
    <w:rsid w:val="00BD5C21"/>
    <w:rsid w:val="00BE39AA"/>
    <w:rsid w:val="00BE4644"/>
    <w:rsid w:val="00BE5642"/>
    <w:rsid w:val="00BE66D3"/>
    <w:rsid w:val="00BE697D"/>
    <w:rsid w:val="00C071CB"/>
    <w:rsid w:val="00C1301C"/>
    <w:rsid w:val="00C130D3"/>
    <w:rsid w:val="00C14A42"/>
    <w:rsid w:val="00C15636"/>
    <w:rsid w:val="00C2240D"/>
    <w:rsid w:val="00C233AF"/>
    <w:rsid w:val="00C25A95"/>
    <w:rsid w:val="00C26037"/>
    <w:rsid w:val="00C27123"/>
    <w:rsid w:val="00C350BB"/>
    <w:rsid w:val="00C41039"/>
    <w:rsid w:val="00C426C2"/>
    <w:rsid w:val="00C447AA"/>
    <w:rsid w:val="00C47623"/>
    <w:rsid w:val="00C50BB4"/>
    <w:rsid w:val="00C50F63"/>
    <w:rsid w:val="00C52BD7"/>
    <w:rsid w:val="00C5364C"/>
    <w:rsid w:val="00C612B9"/>
    <w:rsid w:val="00C616AF"/>
    <w:rsid w:val="00C6345F"/>
    <w:rsid w:val="00C66413"/>
    <w:rsid w:val="00C72785"/>
    <w:rsid w:val="00C73359"/>
    <w:rsid w:val="00C76949"/>
    <w:rsid w:val="00C80FC8"/>
    <w:rsid w:val="00C82E30"/>
    <w:rsid w:val="00C87DE8"/>
    <w:rsid w:val="00C90036"/>
    <w:rsid w:val="00C90CF0"/>
    <w:rsid w:val="00C91177"/>
    <w:rsid w:val="00C91AC0"/>
    <w:rsid w:val="00C92507"/>
    <w:rsid w:val="00C93083"/>
    <w:rsid w:val="00C9335F"/>
    <w:rsid w:val="00CA06F1"/>
    <w:rsid w:val="00CA30CC"/>
    <w:rsid w:val="00CA3AFA"/>
    <w:rsid w:val="00CA64C8"/>
    <w:rsid w:val="00CB2865"/>
    <w:rsid w:val="00CB2CB4"/>
    <w:rsid w:val="00CB6907"/>
    <w:rsid w:val="00CC11DD"/>
    <w:rsid w:val="00CC2081"/>
    <w:rsid w:val="00CC507A"/>
    <w:rsid w:val="00CC5EBE"/>
    <w:rsid w:val="00CC7D10"/>
    <w:rsid w:val="00CD0ECC"/>
    <w:rsid w:val="00CD2C61"/>
    <w:rsid w:val="00CD4CC5"/>
    <w:rsid w:val="00CD650B"/>
    <w:rsid w:val="00CD6E94"/>
    <w:rsid w:val="00CE1A6B"/>
    <w:rsid w:val="00CE1B91"/>
    <w:rsid w:val="00CE2501"/>
    <w:rsid w:val="00CE704C"/>
    <w:rsid w:val="00CF0C2E"/>
    <w:rsid w:val="00CF57DF"/>
    <w:rsid w:val="00D0418F"/>
    <w:rsid w:val="00D10650"/>
    <w:rsid w:val="00D14C82"/>
    <w:rsid w:val="00D307E0"/>
    <w:rsid w:val="00D31D29"/>
    <w:rsid w:val="00D34A30"/>
    <w:rsid w:val="00D34F79"/>
    <w:rsid w:val="00D351A9"/>
    <w:rsid w:val="00D35E18"/>
    <w:rsid w:val="00D4165C"/>
    <w:rsid w:val="00D41CE0"/>
    <w:rsid w:val="00D50D58"/>
    <w:rsid w:val="00D5124C"/>
    <w:rsid w:val="00D55198"/>
    <w:rsid w:val="00D558C6"/>
    <w:rsid w:val="00D571B0"/>
    <w:rsid w:val="00D57B12"/>
    <w:rsid w:val="00D57E5B"/>
    <w:rsid w:val="00D60BF6"/>
    <w:rsid w:val="00D60F99"/>
    <w:rsid w:val="00D638E1"/>
    <w:rsid w:val="00D66D3B"/>
    <w:rsid w:val="00D77B4B"/>
    <w:rsid w:val="00D81B79"/>
    <w:rsid w:val="00D8337F"/>
    <w:rsid w:val="00D85372"/>
    <w:rsid w:val="00D905F3"/>
    <w:rsid w:val="00D9481E"/>
    <w:rsid w:val="00D964D8"/>
    <w:rsid w:val="00DA3793"/>
    <w:rsid w:val="00DA51D2"/>
    <w:rsid w:val="00DA6BED"/>
    <w:rsid w:val="00DB0B34"/>
    <w:rsid w:val="00DB165B"/>
    <w:rsid w:val="00DB7017"/>
    <w:rsid w:val="00DB7D5F"/>
    <w:rsid w:val="00DC3EF8"/>
    <w:rsid w:val="00DC4B89"/>
    <w:rsid w:val="00DC537C"/>
    <w:rsid w:val="00DC5FC0"/>
    <w:rsid w:val="00DC7348"/>
    <w:rsid w:val="00DC76DE"/>
    <w:rsid w:val="00DC79AA"/>
    <w:rsid w:val="00DD07D8"/>
    <w:rsid w:val="00DD24BF"/>
    <w:rsid w:val="00DD40A3"/>
    <w:rsid w:val="00DD699D"/>
    <w:rsid w:val="00DE0241"/>
    <w:rsid w:val="00DE2238"/>
    <w:rsid w:val="00DE475E"/>
    <w:rsid w:val="00DE4939"/>
    <w:rsid w:val="00DE5090"/>
    <w:rsid w:val="00DE6A18"/>
    <w:rsid w:val="00DF3C67"/>
    <w:rsid w:val="00DF5493"/>
    <w:rsid w:val="00E01BC6"/>
    <w:rsid w:val="00E06AB0"/>
    <w:rsid w:val="00E10BF1"/>
    <w:rsid w:val="00E12BF8"/>
    <w:rsid w:val="00E14995"/>
    <w:rsid w:val="00E17EC4"/>
    <w:rsid w:val="00E27F11"/>
    <w:rsid w:val="00E367A7"/>
    <w:rsid w:val="00E4759F"/>
    <w:rsid w:val="00E50543"/>
    <w:rsid w:val="00E5313E"/>
    <w:rsid w:val="00E57C70"/>
    <w:rsid w:val="00E61497"/>
    <w:rsid w:val="00E66529"/>
    <w:rsid w:val="00E7475B"/>
    <w:rsid w:val="00E75656"/>
    <w:rsid w:val="00E80147"/>
    <w:rsid w:val="00E80BD8"/>
    <w:rsid w:val="00E85137"/>
    <w:rsid w:val="00E86E97"/>
    <w:rsid w:val="00E87F80"/>
    <w:rsid w:val="00E93267"/>
    <w:rsid w:val="00E964F5"/>
    <w:rsid w:val="00EA167E"/>
    <w:rsid w:val="00EA20FB"/>
    <w:rsid w:val="00EA39D2"/>
    <w:rsid w:val="00EA65CA"/>
    <w:rsid w:val="00EA7521"/>
    <w:rsid w:val="00EB0CE1"/>
    <w:rsid w:val="00EB1C69"/>
    <w:rsid w:val="00EB2192"/>
    <w:rsid w:val="00EC09F2"/>
    <w:rsid w:val="00EC5782"/>
    <w:rsid w:val="00EC699E"/>
    <w:rsid w:val="00ED12A9"/>
    <w:rsid w:val="00ED19D8"/>
    <w:rsid w:val="00ED323E"/>
    <w:rsid w:val="00ED3F83"/>
    <w:rsid w:val="00ED6EFC"/>
    <w:rsid w:val="00EE1530"/>
    <w:rsid w:val="00EE1866"/>
    <w:rsid w:val="00EE2A45"/>
    <w:rsid w:val="00EE3918"/>
    <w:rsid w:val="00EF5431"/>
    <w:rsid w:val="00F01C44"/>
    <w:rsid w:val="00F109D1"/>
    <w:rsid w:val="00F11D71"/>
    <w:rsid w:val="00F120EE"/>
    <w:rsid w:val="00F121A7"/>
    <w:rsid w:val="00F13EDE"/>
    <w:rsid w:val="00F15204"/>
    <w:rsid w:val="00F2217D"/>
    <w:rsid w:val="00F24A9C"/>
    <w:rsid w:val="00F27586"/>
    <w:rsid w:val="00F27CF9"/>
    <w:rsid w:val="00F4017D"/>
    <w:rsid w:val="00F473D2"/>
    <w:rsid w:val="00F47567"/>
    <w:rsid w:val="00F52361"/>
    <w:rsid w:val="00F54D73"/>
    <w:rsid w:val="00F55DD9"/>
    <w:rsid w:val="00F62691"/>
    <w:rsid w:val="00F63A0A"/>
    <w:rsid w:val="00F64281"/>
    <w:rsid w:val="00F66902"/>
    <w:rsid w:val="00F671B8"/>
    <w:rsid w:val="00F7436E"/>
    <w:rsid w:val="00F74714"/>
    <w:rsid w:val="00F75905"/>
    <w:rsid w:val="00F836AE"/>
    <w:rsid w:val="00F83C7C"/>
    <w:rsid w:val="00F85A77"/>
    <w:rsid w:val="00F86ADE"/>
    <w:rsid w:val="00F9002F"/>
    <w:rsid w:val="00F93C17"/>
    <w:rsid w:val="00F94ED5"/>
    <w:rsid w:val="00F952C1"/>
    <w:rsid w:val="00F959B3"/>
    <w:rsid w:val="00F96DE3"/>
    <w:rsid w:val="00FA2C95"/>
    <w:rsid w:val="00FA7356"/>
    <w:rsid w:val="00FB07CA"/>
    <w:rsid w:val="00FB419B"/>
    <w:rsid w:val="00FB6034"/>
    <w:rsid w:val="00FC56F8"/>
    <w:rsid w:val="00FD1F2A"/>
    <w:rsid w:val="00FD41C9"/>
    <w:rsid w:val="00FE1AEC"/>
    <w:rsid w:val="00FE1E39"/>
    <w:rsid w:val="00FE1F96"/>
    <w:rsid w:val="00FE662A"/>
    <w:rsid w:val="00FF0C61"/>
    <w:rsid w:val="00FF1387"/>
    <w:rsid w:val="00FF1DF1"/>
    <w:rsid w:val="00FF2125"/>
    <w:rsid w:val="00FF4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29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14E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14E2"/>
  </w:style>
  <w:style w:type="paragraph" w:styleId="a6">
    <w:name w:val="footer"/>
    <w:basedOn w:val="a"/>
    <w:rsid w:val="003814E2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3814E2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table" w:styleId="a9">
    <w:name w:val="Table Grid"/>
    <w:basedOn w:val="a1"/>
    <w:rsid w:val="0001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8F6D6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8259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 Spacing"/>
    <w:link w:val="ac"/>
    <w:uiPriority w:val="1"/>
    <w:qFormat/>
    <w:rsid w:val="00725D1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D29DC"/>
    <w:rPr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E964F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CB2865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8D479D"/>
    <w:pPr>
      <w:ind w:left="720"/>
      <w:contextualSpacing/>
    </w:pPr>
  </w:style>
  <w:style w:type="character" w:customStyle="1" w:styleId="a8">
    <w:name w:val="Основной текст Знак"/>
    <w:basedOn w:val="a0"/>
    <w:link w:val="a7"/>
    <w:rsid w:val="0076247C"/>
    <w:rPr>
      <w:b/>
      <w:spacing w:val="40"/>
      <w:kern w:val="28"/>
      <w:sz w:val="36"/>
    </w:rPr>
  </w:style>
  <w:style w:type="character" w:customStyle="1" w:styleId="ac">
    <w:name w:val="Без интервала Знак"/>
    <w:link w:val="ab"/>
    <w:uiPriority w:val="1"/>
    <w:locked/>
    <w:rsid w:val="0076247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6247C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9481E"/>
    <w:rPr>
      <w:sz w:val="24"/>
      <w:szCs w:val="24"/>
    </w:rPr>
  </w:style>
  <w:style w:type="paragraph" w:customStyle="1" w:styleId="af0">
    <w:basedOn w:val="a"/>
    <w:next w:val="af1"/>
    <w:link w:val="af2"/>
    <w:qFormat/>
    <w:rsid w:val="00D9481E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2">
    <w:name w:val="Название Знак"/>
    <w:basedOn w:val="a0"/>
    <w:link w:val="af0"/>
    <w:rsid w:val="00D9481E"/>
    <w:rPr>
      <w:b/>
      <w:sz w:val="24"/>
    </w:rPr>
  </w:style>
  <w:style w:type="paragraph" w:styleId="af1">
    <w:name w:val="Title"/>
    <w:basedOn w:val="a"/>
    <w:next w:val="a"/>
    <w:link w:val="11"/>
    <w:qFormat/>
    <w:rsid w:val="00D948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1"/>
    <w:rsid w:val="00D9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shkina\Application%20Data\Microsoft\&#1064;&#1072;&#1073;&#1083;&#1086;&#1085;&#1099;\&#1041;&#1083;&#1072;&#1085;&#1082;%20&#1044;&#1091;&#1084;&#1099;+&#1079;&#1085;&#1072;&#1082;&#1080;%20&#1089;&#1077;&#1088;&#1090;&#1080;&#1092;&#1080;&#1082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07DA-7F97-477F-A4FE-9289427C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Думы+знаки сертификации</Template>
  <TotalTime>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 от _____________ 2007 г</vt:lpstr>
    </vt:vector>
  </TitlesOfParts>
  <Company>CROC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 от _____________ 2007 г</dc:title>
  <dc:creator>Т.А. Колесникова</dc:creator>
  <cp:lastModifiedBy>Пользователь</cp:lastModifiedBy>
  <cp:revision>11</cp:revision>
  <cp:lastPrinted>2024-07-05T06:44:00Z</cp:lastPrinted>
  <dcterms:created xsi:type="dcterms:W3CDTF">2024-07-05T06:33:00Z</dcterms:created>
  <dcterms:modified xsi:type="dcterms:W3CDTF">2025-06-18T08:29:00Z</dcterms:modified>
</cp:coreProperties>
</file>